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78ACCDAD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79617E68" w14:textId="4AD041EF" w:rsidR="00A70674" w:rsidRDefault="00BC05C6" w:rsidP="00BC05C6">
            <w:pPr>
              <w:pStyle w:val="Title"/>
              <w:jc w:val="center"/>
            </w:pPr>
            <w:r>
              <w:t>Wesley Hall Preschool and Kindergarten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2C3B4402" w14:textId="193D0997" w:rsidR="00A70674" w:rsidRDefault="00D944C7">
            <w:pPr>
              <w:pStyle w:val="Subtitle"/>
            </w:pPr>
            <w:r>
              <w:t>202</w:t>
            </w:r>
            <w:r w:rsidR="000C209B">
              <w:t>5</w:t>
            </w:r>
            <w:r w:rsidR="00E118A4">
              <w:t xml:space="preserve"> to </w:t>
            </w:r>
            <w:r>
              <w:t>202</w:t>
            </w:r>
            <w:r w:rsidR="000C209B">
              <w:t>6</w:t>
            </w:r>
          </w:p>
        </w:tc>
      </w:tr>
      <w:tr w:rsidR="00A70674" w14:paraId="7691A54B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185B5498" w14:textId="77777777" w:rsidR="00A70674" w:rsidRDefault="00A70674" w:rsidP="00BC05C6">
            <w:pPr>
              <w:pStyle w:val="NoSpacing"/>
              <w:jc w:val="center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02C910AE" w14:textId="77777777" w:rsidR="00A70674" w:rsidRDefault="00A70674">
            <w:pPr>
              <w:pStyle w:val="NoSpacing"/>
            </w:pPr>
          </w:p>
        </w:tc>
      </w:tr>
    </w:tbl>
    <w:p w14:paraId="4C7F3665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69892244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5E623CDF" w14:textId="77777777" w:rsidTr="00CA076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7568CBE" w14:textId="27AF0422" w:rsidR="00A70674" w:rsidRDefault="00223B9D">
                  <w:pPr>
                    <w:spacing w:before="48" w:after="48"/>
                  </w:pPr>
                  <w:r>
                    <w:t>Sep</w:t>
                  </w:r>
                  <w:r w:rsidR="00E118A4">
                    <w:t xml:space="preserve"> </w:t>
                  </w:r>
                  <w:r w:rsidR="00246E8A">
                    <w:t>20</w:t>
                  </w:r>
                  <w:r w:rsidR="000C209B">
                    <w:t>25</w:t>
                  </w:r>
                </w:p>
              </w:tc>
            </w:tr>
            <w:tr w:rsidR="00A70674" w14:paraId="3817768F" w14:textId="77777777" w:rsidTr="00CA0765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7B05919A" w14:textId="77777777" w:rsidTr="00CA076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</w:tcPr>
                      <w:p w14:paraId="79C62DC5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</w:tcPr>
                      <w:p w14:paraId="42D6DAF3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</w:tcPr>
                      <w:p w14:paraId="479A63D5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</w:tcPr>
                      <w:p w14:paraId="08F4CE21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</w:tcPr>
                      <w:p w14:paraId="3294831C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</w:tcPr>
                      <w:p w14:paraId="067688B7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tl2br w:val="none" w:sz="0" w:space="0" w:color="auto"/>
                          <w:tr2bl w:val="none" w:sz="0" w:space="0" w:color="auto"/>
                        </w:tcBorders>
                      </w:tcPr>
                      <w:p w14:paraId="0C678929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70A8AD9" w14:textId="77777777" w:rsidTr="00CA0765"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1FAFCB7D" w14:textId="77777777" w:rsidR="00246E8A" w:rsidRDefault="00246E8A" w:rsidP="00246E8A"/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361E4EB5" w14:textId="55A5AF22" w:rsidR="00246E8A" w:rsidRDefault="000C209B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3BE367E" w14:textId="503C9DEB" w:rsidR="00246E8A" w:rsidRDefault="000C209B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  <w:vAlign w:val="center"/>
                      </w:tcPr>
                      <w:p w14:paraId="733D5736" w14:textId="40830FCC" w:rsidR="00246E8A" w:rsidRDefault="000C209B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1347B1D9" w14:textId="7F01CD43" w:rsidR="00246E8A" w:rsidRDefault="000C209B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07E95CB" w14:textId="5D49629E" w:rsidR="00246E8A" w:rsidRDefault="000C209B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53455CEB" w14:textId="71B577C8" w:rsidR="00246E8A" w:rsidRDefault="000C209B" w:rsidP="00246E8A">
                        <w:r>
                          <w:t>6</w:t>
                        </w:r>
                      </w:p>
                    </w:tc>
                  </w:tr>
                  <w:tr w:rsidR="00246E8A" w14:paraId="391D5276" w14:textId="77777777" w:rsidTr="00CA0765"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5A7D7AC0" w14:textId="64F7C4C5" w:rsidR="00246E8A" w:rsidRDefault="000C209B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1ADB0260" w14:textId="337E5B71" w:rsidR="00246E8A" w:rsidRDefault="000C209B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5EF6E28F" w14:textId="7E376A6F" w:rsidR="00246E8A" w:rsidRDefault="000C209B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05E5EF1" w14:textId="1C4203DA" w:rsidR="00246E8A" w:rsidRDefault="000C209B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7F6D18F7" w14:textId="639CFADC" w:rsidR="00246E8A" w:rsidRDefault="000C209B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1763BEA2" w14:textId="556D40A1" w:rsidR="00246E8A" w:rsidRDefault="000C209B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68950CEA" w14:textId="08334EC8" w:rsidR="00246E8A" w:rsidRDefault="000C209B" w:rsidP="00246E8A">
                        <w:r>
                          <w:t>13</w:t>
                        </w:r>
                      </w:p>
                    </w:tc>
                  </w:tr>
                  <w:tr w:rsidR="00246E8A" w14:paraId="35EB8D90" w14:textId="77777777" w:rsidTr="00CA0765"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34F15076" w14:textId="547A021A" w:rsidR="00246E8A" w:rsidRDefault="000C209B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28A87F4F" w14:textId="21BDF7CE" w:rsidR="00246E8A" w:rsidRDefault="000C209B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6328B544" w14:textId="0E71ADB4" w:rsidR="00246E8A" w:rsidRDefault="000C209B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2BBEDB0E" w14:textId="2BDC5405" w:rsidR="00246E8A" w:rsidRDefault="000C209B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53E66A66" w14:textId="33A465F3" w:rsidR="00246E8A" w:rsidRDefault="000C209B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98C9B61" w14:textId="21987B3D" w:rsidR="00246E8A" w:rsidRDefault="000C209B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3231A74A" w14:textId="2D5BAFF5" w:rsidR="00246E8A" w:rsidRDefault="000C209B" w:rsidP="00246E8A">
                        <w:r>
                          <w:t>20</w:t>
                        </w:r>
                      </w:p>
                    </w:tc>
                  </w:tr>
                  <w:tr w:rsidR="00246E8A" w14:paraId="36F7FB5A" w14:textId="77777777" w:rsidTr="00CA0765"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28A29253" w14:textId="7E8D0437" w:rsidR="00246E8A" w:rsidRDefault="000C209B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7FD438CA" w14:textId="25BE4F7D" w:rsidR="00246E8A" w:rsidRDefault="000C209B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0B9397E5" w14:textId="080DA200" w:rsidR="00246E8A" w:rsidRDefault="000C209B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3836DF12" w14:textId="4CEB0513" w:rsidR="00246E8A" w:rsidRDefault="000C209B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2C1875D4" w14:textId="4DB4F51F" w:rsidR="00246E8A" w:rsidRDefault="000C209B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16D1A03" w14:textId="01B597FD" w:rsidR="00246E8A" w:rsidRDefault="000C209B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118BB052" w14:textId="2A8BDEDC" w:rsidR="00246E8A" w:rsidRDefault="000C209B" w:rsidP="00246E8A">
                        <w:r>
                          <w:t>27</w:t>
                        </w:r>
                      </w:p>
                    </w:tc>
                  </w:tr>
                  <w:tr w:rsidR="00246E8A" w14:paraId="4D051E2E" w14:textId="77777777" w:rsidTr="00CA0765"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6272830F" w14:textId="766A7968" w:rsidR="00246E8A" w:rsidRDefault="000C209B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5E1ACEB5" w14:textId="7619CEF1" w:rsidR="00246E8A" w:rsidRDefault="000C209B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578E40C" w14:textId="70F0BDA1" w:rsidR="00246E8A" w:rsidRDefault="000C209B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9D18896" w14:textId="5EA7B4DC" w:rsidR="00246E8A" w:rsidRDefault="00246E8A" w:rsidP="00246E8A"/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0671AF5F" w14:textId="62D24100" w:rsidR="00246E8A" w:rsidRDefault="00246E8A" w:rsidP="00246E8A"/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526190EC" w14:textId="3714781D" w:rsidR="00246E8A" w:rsidRDefault="00246E8A" w:rsidP="00246E8A"/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04019D88" w14:textId="2750C595" w:rsidR="00246E8A" w:rsidRDefault="00246E8A" w:rsidP="00246E8A"/>
                    </w:tc>
                  </w:tr>
                  <w:tr w:rsidR="00223B9D" w14:paraId="527ED6BF" w14:textId="77777777" w:rsidTr="00CA0765">
                    <w:tc>
                      <w:tcPr>
                        <w:tcW w:w="448" w:type="dxa"/>
                      </w:tcPr>
                      <w:p w14:paraId="5863B841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04A084E3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1D16A1D4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084AFFAF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403FA2DB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645793EF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0ED312A4" w14:textId="77777777" w:rsidR="00223B9D" w:rsidRDefault="00223B9D" w:rsidP="00223B9D"/>
                    </w:tc>
                  </w:tr>
                </w:tbl>
                <w:p w14:paraId="67014DED" w14:textId="77777777" w:rsidR="00A70674" w:rsidRDefault="00A70674"/>
              </w:tc>
            </w:tr>
          </w:tbl>
          <w:p w14:paraId="772C1048" w14:textId="77777777" w:rsidR="00A70674" w:rsidRDefault="00A70674"/>
        </w:tc>
        <w:tc>
          <w:tcPr>
            <w:tcW w:w="579" w:type="dxa"/>
          </w:tcPr>
          <w:p w14:paraId="70798D2B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1282BE4D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229A3EF" w14:textId="25B1D940" w:rsidR="00A70674" w:rsidRDefault="00223B9D">
                  <w:pPr>
                    <w:spacing w:before="48" w:after="48"/>
                  </w:pPr>
                  <w:r>
                    <w:t>Oct</w:t>
                  </w:r>
                  <w:r w:rsidR="00E118A4">
                    <w:t xml:space="preserve"> </w:t>
                  </w:r>
                  <w:r w:rsidR="00246E8A">
                    <w:t>202</w:t>
                  </w:r>
                  <w:r w:rsidR="000C209B">
                    <w:t>5</w:t>
                  </w:r>
                </w:p>
              </w:tc>
            </w:tr>
            <w:tr w:rsidR="00A70674" w14:paraId="40686A5A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3976DF2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CCB4579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3517F5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E50C83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1DD6C1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C489CD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E72F3B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0B8EED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7198085C" w14:textId="77777777" w:rsidTr="00332AB0">
                    <w:tc>
                      <w:tcPr>
                        <w:tcW w:w="448" w:type="dxa"/>
                        <w:vAlign w:val="center"/>
                      </w:tcPr>
                      <w:p w14:paraId="205CD3AF" w14:textId="32E82280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431B09A" w14:textId="0E804F76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2150B720" w14:textId="6B7515DD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08DFC6D" w14:textId="4E192C47" w:rsidR="00246E8A" w:rsidRDefault="000C209B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5219A51B" w14:textId="2A2D7104" w:rsidR="00246E8A" w:rsidRDefault="000C209B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DFEFE6" w14:textId="6683B64A" w:rsidR="00246E8A" w:rsidRDefault="000C209B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6032464" w14:textId="05E67983" w:rsidR="00246E8A" w:rsidRDefault="000C209B" w:rsidP="00246E8A">
                        <w:r>
                          <w:t>4</w:t>
                        </w:r>
                      </w:p>
                    </w:tc>
                  </w:tr>
                  <w:tr w:rsidR="00246E8A" w14:paraId="5DF46EF9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7085B152" w14:textId="51EFE8C5" w:rsidR="00246E8A" w:rsidRDefault="000C209B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3F09963" w14:textId="519037D0" w:rsidR="00246E8A" w:rsidRDefault="000C209B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0395BE2" w14:textId="0DDF4A68" w:rsidR="00246E8A" w:rsidRDefault="000C209B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86BCAD" w14:textId="198E2704" w:rsidR="00246E8A" w:rsidRDefault="000C209B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3010EF1" w14:textId="0619271A" w:rsidR="00246E8A" w:rsidRDefault="000C209B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AA70213" w14:textId="16971F8B" w:rsidR="00246E8A" w:rsidRDefault="000C209B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4077A86" w14:textId="4077BE35" w:rsidR="00246E8A" w:rsidRDefault="000C209B" w:rsidP="00246E8A">
                        <w:r>
                          <w:t>11</w:t>
                        </w:r>
                      </w:p>
                    </w:tc>
                  </w:tr>
                  <w:tr w:rsidR="00246E8A" w14:paraId="5EA73189" w14:textId="77777777" w:rsidTr="00332AB0">
                    <w:tc>
                      <w:tcPr>
                        <w:tcW w:w="448" w:type="dxa"/>
                        <w:vAlign w:val="center"/>
                      </w:tcPr>
                      <w:p w14:paraId="05522FE3" w14:textId="0C074DD0" w:rsidR="00246E8A" w:rsidRDefault="000C209B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3D03BA62" w14:textId="4F248B29" w:rsidR="00246E8A" w:rsidRDefault="000C209B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3120DCE" w14:textId="4E798A8A" w:rsidR="00246E8A" w:rsidRDefault="000C209B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6A86742" w14:textId="44FCA6A6" w:rsidR="00246E8A" w:rsidRDefault="000C209B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58E3D7F" w14:textId="070B6F34" w:rsidR="00246E8A" w:rsidRDefault="000C209B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2CDA07FB" w14:textId="1700A608" w:rsidR="00246E8A" w:rsidRDefault="000C209B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center"/>
                      </w:tcPr>
                      <w:p w14:paraId="4370EFAA" w14:textId="3B0ED494" w:rsidR="00246E8A" w:rsidRDefault="000C209B" w:rsidP="00246E8A">
                        <w:r>
                          <w:t>18</w:t>
                        </w:r>
                      </w:p>
                    </w:tc>
                  </w:tr>
                  <w:tr w:rsidR="00246E8A" w14:paraId="54E73121" w14:textId="77777777" w:rsidTr="00332AB0">
                    <w:tc>
                      <w:tcPr>
                        <w:tcW w:w="448" w:type="dxa"/>
                        <w:vAlign w:val="center"/>
                      </w:tcPr>
                      <w:p w14:paraId="4F243A5F" w14:textId="61446B43" w:rsidR="00246E8A" w:rsidRDefault="000C209B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3BE0340A" w14:textId="21FC627A" w:rsidR="00246E8A" w:rsidRDefault="000C209B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3394232" w14:textId="42FD735B" w:rsidR="00246E8A" w:rsidRDefault="000C209B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6AD347B" w14:textId="055297E5" w:rsidR="00246E8A" w:rsidRDefault="000C209B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C334FE" w14:textId="7BD37F45" w:rsidR="00246E8A" w:rsidRDefault="000C209B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4D4B3BC" w14:textId="54F777A5" w:rsidR="00246E8A" w:rsidRDefault="000C209B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F002DBB" w14:textId="60A13AFA" w:rsidR="00246E8A" w:rsidRDefault="000C209B" w:rsidP="00246E8A">
                        <w:r>
                          <w:t>25</w:t>
                        </w:r>
                      </w:p>
                    </w:tc>
                  </w:tr>
                  <w:tr w:rsidR="00246E8A" w14:paraId="7A70A84E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4454A2CB" w14:textId="084F92EE" w:rsidR="00246E8A" w:rsidRDefault="000C209B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DF61D7C" w14:textId="30440F10" w:rsidR="00246E8A" w:rsidRDefault="000C209B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5D612C8" w14:textId="1DB44121" w:rsidR="00246E8A" w:rsidRDefault="000C209B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09B82DB" w14:textId="76A048D8" w:rsidR="00246E8A" w:rsidRDefault="000C209B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8F80398" w14:textId="3917C788" w:rsidR="00246E8A" w:rsidRDefault="000C209B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AEB79B" w14:textId="40782570" w:rsidR="00246E8A" w:rsidRDefault="000C209B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2C6A9E5" w14:textId="77777777" w:rsidR="00246E8A" w:rsidRDefault="00246E8A" w:rsidP="00246E8A"/>
                    </w:tc>
                  </w:tr>
                  <w:tr w:rsidR="00246E8A" w14:paraId="422CC077" w14:textId="77777777" w:rsidTr="00E12122">
                    <w:tc>
                      <w:tcPr>
                        <w:tcW w:w="448" w:type="dxa"/>
                        <w:vAlign w:val="center"/>
                      </w:tcPr>
                      <w:p w14:paraId="4EF5AAAD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1A18FE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E198D31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54A8490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6CC7A93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D8759A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C8840D9" w14:textId="77777777" w:rsidR="00246E8A" w:rsidRDefault="00246E8A" w:rsidP="00246E8A"/>
                    </w:tc>
                  </w:tr>
                </w:tbl>
                <w:p w14:paraId="49E063FB" w14:textId="77777777" w:rsidR="00A70674" w:rsidRDefault="00A70674"/>
              </w:tc>
            </w:tr>
          </w:tbl>
          <w:p w14:paraId="00C4D431" w14:textId="77777777" w:rsidR="00A70674" w:rsidRDefault="00A70674"/>
        </w:tc>
        <w:tc>
          <w:tcPr>
            <w:tcW w:w="579" w:type="dxa"/>
          </w:tcPr>
          <w:p w14:paraId="1A0D18F2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48D15E0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382B7C9" w14:textId="46270445" w:rsidR="00A70674" w:rsidRDefault="00191999">
                  <w:pPr>
                    <w:spacing w:before="48" w:after="48"/>
                  </w:pPr>
                  <w:r>
                    <w:t>Nov</w:t>
                  </w:r>
                  <w:r w:rsidR="00E118A4">
                    <w:t xml:space="preserve"> </w:t>
                  </w:r>
                  <w:r w:rsidR="00246E8A">
                    <w:t>202</w:t>
                  </w:r>
                  <w:r w:rsidR="000C209B">
                    <w:t>5</w:t>
                  </w:r>
                </w:p>
              </w:tc>
            </w:tr>
            <w:tr w:rsidR="00A70674" w14:paraId="79AAEE22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5EC4F7C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310A64B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C85D84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B87BB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6F6232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16C08E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E5B764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B94CD3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46E8A" w14:paraId="2E6274F0" w14:textId="77777777" w:rsidTr="00760EF8">
                    <w:tc>
                      <w:tcPr>
                        <w:tcW w:w="448" w:type="dxa"/>
                        <w:vAlign w:val="center"/>
                      </w:tcPr>
                      <w:p w14:paraId="456308FA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35C3DA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4B71468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E96853C" w14:textId="61DB9ADD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F825C7C" w14:textId="40D0FB48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722ED77" w14:textId="3CCE8CA9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1FCE824" w14:textId="4FEE0E34" w:rsidR="00246E8A" w:rsidRDefault="000C209B" w:rsidP="00246E8A">
                        <w:r>
                          <w:t>1</w:t>
                        </w:r>
                      </w:p>
                    </w:tc>
                  </w:tr>
                  <w:tr w:rsidR="00246E8A" w14:paraId="417376BD" w14:textId="77777777" w:rsidTr="00332AB0">
                    <w:tc>
                      <w:tcPr>
                        <w:tcW w:w="448" w:type="dxa"/>
                        <w:vAlign w:val="center"/>
                      </w:tcPr>
                      <w:p w14:paraId="122CD616" w14:textId="7858F16B" w:rsidR="00246E8A" w:rsidRDefault="000C209B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D1DB4A0" w14:textId="3A246F1E" w:rsidR="00246E8A" w:rsidRDefault="000C209B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7A74586" w14:textId="5E70C1B9" w:rsidR="00246E8A" w:rsidRDefault="000C209B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72318FF" w14:textId="63F89EA4" w:rsidR="00246E8A" w:rsidRDefault="000C209B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82B705" w14:textId="73EB53F6" w:rsidR="00246E8A" w:rsidRDefault="000C209B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39B40020" w14:textId="0E6CDA22" w:rsidR="00246E8A" w:rsidRDefault="000C209B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975A623" w14:textId="62A13162" w:rsidR="00246E8A" w:rsidRDefault="000C209B" w:rsidP="00246E8A">
                        <w:r>
                          <w:t>8</w:t>
                        </w:r>
                      </w:p>
                    </w:tc>
                  </w:tr>
                  <w:tr w:rsidR="00246E8A" w14:paraId="3A72CBD8" w14:textId="77777777" w:rsidTr="00760EF8">
                    <w:tc>
                      <w:tcPr>
                        <w:tcW w:w="448" w:type="dxa"/>
                        <w:vAlign w:val="center"/>
                      </w:tcPr>
                      <w:p w14:paraId="059F0B54" w14:textId="0FD42950" w:rsidR="00246E8A" w:rsidRDefault="000C209B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18240C0" w14:textId="036DCB5A" w:rsidR="00246E8A" w:rsidRDefault="000C209B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CFAD82C" w14:textId="0E1E1CEC" w:rsidR="00246E8A" w:rsidRDefault="000C209B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E43E254" w14:textId="753299B8" w:rsidR="00246E8A" w:rsidRDefault="000C209B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D4EA243" w14:textId="58C50260" w:rsidR="00246E8A" w:rsidRDefault="000C209B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CB38DA1" w14:textId="6A55B9EA" w:rsidR="00246E8A" w:rsidRDefault="000C209B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F4D1030" w14:textId="19AC6F7D" w:rsidR="00246E8A" w:rsidRDefault="000C209B" w:rsidP="00246E8A">
                        <w:r>
                          <w:t>15</w:t>
                        </w:r>
                      </w:p>
                    </w:tc>
                  </w:tr>
                  <w:tr w:rsidR="00246E8A" w14:paraId="5338A9B9" w14:textId="77777777" w:rsidTr="00760EF8">
                    <w:tc>
                      <w:tcPr>
                        <w:tcW w:w="448" w:type="dxa"/>
                        <w:vAlign w:val="center"/>
                      </w:tcPr>
                      <w:p w14:paraId="6102DF1B" w14:textId="07230FEE" w:rsidR="00246E8A" w:rsidRDefault="000C209B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635ED25" w14:textId="4BE49052" w:rsidR="00246E8A" w:rsidRDefault="000C209B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DD77238" w14:textId="29528954" w:rsidR="00246E8A" w:rsidRDefault="000C209B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D4596A6" w14:textId="5C46434F" w:rsidR="00246E8A" w:rsidRDefault="000C209B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1B14303" w14:textId="1B203B39" w:rsidR="00246E8A" w:rsidRDefault="000C209B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2864825D" w14:textId="225BFAF0" w:rsidR="00246E8A" w:rsidRDefault="000C209B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2E9ED12" w14:textId="141B9916" w:rsidR="00246E8A" w:rsidRDefault="000C209B" w:rsidP="00246E8A">
                        <w:r>
                          <w:t>22</w:t>
                        </w:r>
                      </w:p>
                    </w:tc>
                  </w:tr>
                  <w:tr w:rsidR="00246E8A" w14:paraId="52FC8EA6" w14:textId="77777777" w:rsidTr="00332AB0">
                    <w:tc>
                      <w:tcPr>
                        <w:tcW w:w="448" w:type="dxa"/>
                        <w:vAlign w:val="center"/>
                      </w:tcPr>
                      <w:p w14:paraId="3FD40469" w14:textId="5669ADBA" w:rsidR="00246E8A" w:rsidRDefault="000C209B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3BA00B1" w14:textId="017726D5" w:rsidR="00246E8A" w:rsidRDefault="000C209B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1B96A41" w14:textId="27CA56A0" w:rsidR="00246E8A" w:rsidRDefault="000C209B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  <w:vAlign w:val="center"/>
                      </w:tcPr>
                      <w:p w14:paraId="512E254A" w14:textId="546F282A" w:rsidR="00246E8A" w:rsidRDefault="000C209B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72597460" w14:textId="46B27054" w:rsidR="00246E8A" w:rsidRDefault="000C209B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6CD287AD" w14:textId="0AD2FCF0" w:rsidR="00246E8A" w:rsidRDefault="000C209B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3ABDAFA" w14:textId="7E0B9AAF" w:rsidR="00246E8A" w:rsidRDefault="000C209B" w:rsidP="00246E8A">
                        <w:r>
                          <w:t>29</w:t>
                        </w:r>
                      </w:p>
                    </w:tc>
                  </w:tr>
                  <w:tr w:rsidR="00191999" w14:paraId="4AE8285D" w14:textId="77777777" w:rsidTr="00A70674">
                    <w:tc>
                      <w:tcPr>
                        <w:tcW w:w="448" w:type="dxa"/>
                      </w:tcPr>
                      <w:p w14:paraId="3DF94A60" w14:textId="3732D41D" w:rsidR="00191999" w:rsidRDefault="000C209B" w:rsidP="00191999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71713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82CF157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F3394B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8DCD87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B6A337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4451FF7" w14:textId="77777777" w:rsidR="00191999" w:rsidRDefault="00191999" w:rsidP="00191999"/>
                    </w:tc>
                  </w:tr>
                </w:tbl>
                <w:p w14:paraId="47614543" w14:textId="77777777" w:rsidR="00A70674" w:rsidRDefault="00A70674"/>
              </w:tc>
            </w:tr>
          </w:tbl>
          <w:p w14:paraId="2D7E838A" w14:textId="77777777" w:rsidR="00A70674" w:rsidRDefault="00A70674"/>
        </w:tc>
      </w:tr>
      <w:tr w:rsidR="00A70674" w14:paraId="0E4F655D" w14:textId="77777777">
        <w:trPr>
          <w:trHeight w:hRule="exact" w:val="144"/>
        </w:trPr>
        <w:tc>
          <w:tcPr>
            <w:tcW w:w="3214" w:type="dxa"/>
          </w:tcPr>
          <w:p w14:paraId="4CF48270" w14:textId="77777777" w:rsidR="00A70674" w:rsidRDefault="00A70674"/>
        </w:tc>
        <w:tc>
          <w:tcPr>
            <w:tcW w:w="579" w:type="dxa"/>
          </w:tcPr>
          <w:p w14:paraId="5B3CE691" w14:textId="77777777" w:rsidR="00A70674" w:rsidRDefault="00A70674"/>
        </w:tc>
        <w:tc>
          <w:tcPr>
            <w:tcW w:w="3214" w:type="dxa"/>
          </w:tcPr>
          <w:p w14:paraId="4A662763" w14:textId="77777777" w:rsidR="00A70674" w:rsidRDefault="00A70674"/>
        </w:tc>
        <w:tc>
          <w:tcPr>
            <w:tcW w:w="579" w:type="dxa"/>
          </w:tcPr>
          <w:p w14:paraId="4C01CB38" w14:textId="77777777" w:rsidR="00A70674" w:rsidRDefault="00A70674"/>
        </w:tc>
        <w:tc>
          <w:tcPr>
            <w:tcW w:w="3214" w:type="dxa"/>
          </w:tcPr>
          <w:p w14:paraId="7BDDFD67" w14:textId="77777777" w:rsidR="00A70674" w:rsidRDefault="00A70674"/>
        </w:tc>
      </w:tr>
      <w:tr w:rsidR="00223D4D" w14:paraId="09DF946C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AF4B60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6F04787" w14:textId="03759D9E" w:rsidR="00223D4D" w:rsidRDefault="00A15338" w:rsidP="00223D4D">
                  <w:pPr>
                    <w:spacing w:before="48" w:after="48"/>
                  </w:pPr>
                  <w:r>
                    <w:t>Dec</w:t>
                  </w:r>
                  <w:r w:rsidR="00223D4D">
                    <w:t xml:space="preserve"> </w:t>
                  </w:r>
                  <w:r w:rsidR="00246E8A">
                    <w:t>202</w:t>
                  </w:r>
                  <w:r w:rsidR="000C209B">
                    <w:t>5</w:t>
                  </w:r>
                </w:p>
              </w:tc>
            </w:tr>
            <w:tr w:rsidR="00223D4D" w14:paraId="1DDBB6A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64B4FF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8F6DB1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3EF67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8109A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5CBD03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CBF86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0558DD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2F0122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5C2F347F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2469B2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39BC0A41" w14:textId="522C60A8" w:rsidR="00246E8A" w:rsidRDefault="000C209B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DE23195" w14:textId="0B84F7F5" w:rsidR="00246E8A" w:rsidRDefault="000C209B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951664" w14:textId="07292D33" w:rsidR="00246E8A" w:rsidRDefault="000C209B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788DE83" w14:textId="51B7C409" w:rsidR="00246E8A" w:rsidRDefault="000C209B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8CCF571" w14:textId="1B5853E4" w:rsidR="00246E8A" w:rsidRDefault="000C209B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9F0F68B" w14:textId="0BB8E73E" w:rsidR="00246E8A" w:rsidRDefault="000C209B" w:rsidP="00246E8A">
                        <w:r>
                          <w:t>6</w:t>
                        </w:r>
                      </w:p>
                    </w:tc>
                  </w:tr>
                  <w:tr w:rsidR="00246E8A" w14:paraId="4203F43D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19FDCB99" w14:textId="46AFC893" w:rsidR="00246E8A" w:rsidRDefault="000C209B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38786FCB" w14:textId="246EEEB4" w:rsidR="00246E8A" w:rsidRDefault="000C209B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F6595F6" w14:textId="728926CE" w:rsidR="00246E8A" w:rsidRDefault="000C209B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736E8B0" w14:textId="6233E521" w:rsidR="00246E8A" w:rsidRDefault="000C209B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10899E8D" w14:textId="3F79870B" w:rsidR="00246E8A" w:rsidRDefault="000C209B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944F62" w14:textId="3F52DD32" w:rsidR="00246E8A" w:rsidRDefault="000C209B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6B61301" w14:textId="6C482816" w:rsidR="00246E8A" w:rsidRDefault="000C209B" w:rsidP="00246E8A">
                        <w:r>
                          <w:t>13</w:t>
                        </w:r>
                      </w:p>
                    </w:tc>
                  </w:tr>
                  <w:tr w:rsidR="00246E8A" w14:paraId="332433A3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2CBDB123" w14:textId="3D4BCB42" w:rsidR="00246E8A" w:rsidRDefault="000C209B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441518D" w14:textId="53514E66" w:rsidR="00246E8A" w:rsidRDefault="000C209B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58E24CC9" w14:textId="3A580AE5" w:rsidR="00246E8A" w:rsidRDefault="000C209B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7CA8AE8E" w14:textId="20A688A3" w:rsidR="00246E8A" w:rsidRDefault="000C209B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E3D813C" w14:textId="14477A3A" w:rsidR="00246E8A" w:rsidRDefault="000C209B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4893BA2E" w14:textId="5C64C29F" w:rsidR="00246E8A" w:rsidRDefault="000C209B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65A5964" w14:textId="13489EE4" w:rsidR="00246E8A" w:rsidRDefault="000C209B" w:rsidP="00246E8A">
                        <w:r>
                          <w:t>20</w:t>
                        </w:r>
                      </w:p>
                    </w:tc>
                  </w:tr>
                  <w:tr w:rsidR="00246E8A" w14:paraId="1430615E" w14:textId="77777777" w:rsidTr="00332AB0">
                    <w:tc>
                      <w:tcPr>
                        <w:tcW w:w="448" w:type="dxa"/>
                        <w:vAlign w:val="center"/>
                      </w:tcPr>
                      <w:p w14:paraId="0EDDB3AF" w14:textId="2CA4478C" w:rsidR="00246E8A" w:rsidRDefault="000C209B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6A42EE47" w14:textId="0B8DFB7C" w:rsidR="00246E8A" w:rsidRDefault="000C209B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00B0F0"/>
                        <w:vAlign w:val="center"/>
                      </w:tcPr>
                      <w:p w14:paraId="24BC125B" w14:textId="3FA7AA5A" w:rsidR="00246E8A" w:rsidRDefault="000C209B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5E18EA80" w14:textId="39728CB9" w:rsidR="00246E8A" w:rsidRDefault="000C209B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7CE9083D" w14:textId="1C32DAB0" w:rsidR="00246E8A" w:rsidRDefault="000C209B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12EE00E7" w14:textId="4329BFF6" w:rsidR="00246E8A" w:rsidRDefault="000C209B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4FA55165" w14:textId="6DB458BD" w:rsidR="00246E8A" w:rsidRDefault="000C209B" w:rsidP="00246E8A">
                        <w:r>
                          <w:t>27</w:t>
                        </w:r>
                      </w:p>
                    </w:tc>
                  </w:tr>
                  <w:tr w:rsidR="00246E8A" w14:paraId="06E4280C" w14:textId="77777777" w:rsidTr="00332AB0"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1F14062D" w14:textId="4B755659" w:rsidR="00246E8A" w:rsidRDefault="000C209B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5E3DBA92" w14:textId="0D29E203" w:rsidR="00246E8A" w:rsidRDefault="000C209B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012B6529" w14:textId="6137D884" w:rsidR="00246E8A" w:rsidRDefault="000C209B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center"/>
                      </w:tcPr>
                      <w:p w14:paraId="78D47B81" w14:textId="6F851736" w:rsidR="00246E8A" w:rsidRDefault="000C209B" w:rsidP="00246E8A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center"/>
                      </w:tcPr>
                      <w:p w14:paraId="0A930B1D" w14:textId="5FD8681A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61E114E" w14:textId="0C1EA675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0A8AB8E7" w14:textId="0EE49765" w:rsidR="00246E8A" w:rsidRDefault="00246E8A" w:rsidP="00246E8A"/>
                    </w:tc>
                  </w:tr>
                  <w:tr w:rsidR="00246E8A" w14:paraId="65BA6940" w14:textId="77777777" w:rsidTr="00924F3C">
                    <w:tc>
                      <w:tcPr>
                        <w:tcW w:w="448" w:type="dxa"/>
                        <w:vAlign w:val="center"/>
                      </w:tcPr>
                      <w:p w14:paraId="79E11BB0" w14:textId="7290BCB4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4BF02C24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57DA4EFF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D157862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6BB82915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130CF09C" w14:textId="77777777" w:rsidR="00246E8A" w:rsidRDefault="00246E8A" w:rsidP="00246E8A"/>
                    </w:tc>
                    <w:tc>
                      <w:tcPr>
                        <w:tcW w:w="448" w:type="dxa"/>
                        <w:vAlign w:val="center"/>
                      </w:tcPr>
                      <w:p w14:paraId="72774C63" w14:textId="77777777" w:rsidR="00246E8A" w:rsidRDefault="00246E8A" w:rsidP="00246E8A"/>
                    </w:tc>
                  </w:tr>
                </w:tbl>
                <w:p w14:paraId="3B649CAF" w14:textId="77777777" w:rsidR="00223D4D" w:rsidRDefault="00223D4D" w:rsidP="00223D4D"/>
              </w:tc>
            </w:tr>
          </w:tbl>
          <w:p w14:paraId="10FAC650" w14:textId="77777777" w:rsidR="00223D4D" w:rsidRDefault="00223D4D" w:rsidP="00223D4D"/>
        </w:tc>
        <w:tc>
          <w:tcPr>
            <w:tcW w:w="579" w:type="dxa"/>
          </w:tcPr>
          <w:p w14:paraId="7F96B3E4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57CCC23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38020F2" w14:textId="30A46109" w:rsidR="00223D4D" w:rsidRDefault="00A15338" w:rsidP="00223D4D">
                  <w:pPr>
                    <w:spacing w:before="48" w:after="48"/>
                  </w:pPr>
                  <w:r>
                    <w:t xml:space="preserve">Jan </w:t>
                  </w:r>
                  <w:r w:rsidR="00246E8A">
                    <w:t>202</w:t>
                  </w:r>
                  <w:r w:rsidR="00BC05C6">
                    <w:t>6</w:t>
                  </w:r>
                </w:p>
              </w:tc>
            </w:tr>
            <w:tr w:rsidR="00223D4D" w14:paraId="2B4ED49A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C9D1592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FB04DF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AB719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09F0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523AE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AA2B2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4537F4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805080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1E498FDD" w14:textId="77777777" w:rsidTr="00332AB0">
                    <w:tc>
                      <w:tcPr>
                        <w:tcW w:w="448" w:type="dxa"/>
                        <w:vAlign w:val="bottom"/>
                      </w:tcPr>
                      <w:p w14:paraId="01513811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23E0963B" w14:textId="2D2B6851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79F015CC" w14:textId="754DC14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0A811994" w14:textId="42FD3A3B" w:rsidR="00246E8A" w:rsidRDefault="00246E8A" w:rsidP="00246E8A"/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15BEF233" w14:textId="7B117B0D" w:rsidR="00246E8A" w:rsidRDefault="00BC05C6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595E412D" w14:textId="7191FB31" w:rsidR="00246E8A" w:rsidRDefault="00BC05C6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F75376" w14:textId="2B9F3802" w:rsidR="00246E8A" w:rsidRDefault="00BC05C6" w:rsidP="00246E8A">
                        <w:r>
                          <w:t>3</w:t>
                        </w:r>
                      </w:p>
                    </w:tc>
                  </w:tr>
                  <w:tr w:rsidR="00246E8A" w14:paraId="35567D2E" w14:textId="77777777" w:rsidTr="00332AB0">
                    <w:tc>
                      <w:tcPr>
                        <w:tcW w:w="448" w:type="dxa"/>
                        <w:vAlign w:val="bottom"/>
                      </w:tcPr>
                      <w:p w14:paraId="0720DB65" w14:textId="74E009C1" w:rsidR="00246E8A" w:rsidRDefault="00BC05C6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  <w:vAlign w:val="bottom"/>
                      </w:tcPr>
                      <w:p w14:paraId="128D5775" w14:textId="10A347BC" w:rsidR="00246E8A" w:rsidRDefault="00BC05C6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60EBF5" w14:textId="20284F2E" w:rsidR="00246E8A" w:rsidRDefault="00BC05C6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4908A5" w14:textId="4EB80B38" w:rsidR="00246E8A" w:rsidRDefault="00BC05C6" w:rsidP="00246E8A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DD7856" w14:textId="7C79A76D" w:rsidR="00246E8A" w:rsidRDefault="00BC05C6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F5E3F47" w14:textId="70B712E1" w:rsidR="00246E8A" w:rsidRDefault="00BC05C6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DAE5DEF" w14:textId="564D2F91" w:rsidR="00246E8A" w:rsidRDefault="00BC05C6" w:rsidP="00246E8A">
                        <w:r>
                          <w:t>10</w:t>
                        </w:r>
                      </w:p>
                    </w:tc>
                  </w:tr>
                  <w:tr w:rsidR="00246E8A" w14:paraId="3B7A3C6D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520D2201" w14:textId="66413CF6" w:rsidR="00246E8A" w:rsidRDefault="00BC05C6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CDE6777" w14:textId="3262FA89" w:rsidR="00246E8A" w:rsidRDefault="00BC05C6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B3417AC" w14:textId="61A76975" w:rsidR="00246E8A" w:rsidRDefault="00BC05C6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7CFA59" w14:textId="16ABDBA3" w:rsidR="00246E8A" w:rsidRDefault="00BC05C6" w:rsidP="00246E8A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9D1281" w14:textId="40F43AF5" w:rsidR="00246E8A" w:rsidRDefault="00BC05C6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DDBC78A" w14:textId="5CEE0F1F" w:rsidR="00246E8A" w:rsidRDefault="00BC05C6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82C988" w14:textId="5930324D" w:rsidR="00246E8A" w:rsidRDefault="00BC05C6" w:rsidP="00246E8A">
                        <w:r>
                          <w:t>17</w:t>
                        </w:r>
                      </w:p>
                    </w:tc>
                  </w:tr>
                  <w:tr w:rsidR="00246E8A" w14:paraId="1F2B4399" w14:textId="77777777" w:rsidTr="00332AB0">
                    <w:tc>
                      <w:tcPr>
                        <w:tcW w:w="448" w:type="dxa"/>
                        <w:vAlign w:val="bottom"/>
                      </w:tcPr>
                      <w:p w14:paraId="5B6CE927" w14:textId="7C1B3B06" w:rsidR="00246E8A" w:rsidRDefault="00BC05C6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7C3968E9" w14:textId="5647C2BF" w:rsidR="00246E8A" w:rsidRDefault="00BC05C6" w:rsidP="00246E8A">
                        <w:r>
                          <w:t>1</w:t>
                        </w:r>
                        <w:r w:rsidRPr="00332AB0">
                          <w:rPr>
                            <w:shd w:val="clear" w:color="auto" w:fill="FF0000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17ABA7D" w14:textId="4A8707D3" w:rsidR="00246E8A" w:rsidRDefault="00BC05C6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513364" w14:textId="5AD6C659" w:rsidR="00246E8A" w:rsidRDefault="00BC05C6" w:rsidP="00246E8A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2D3EF8" w14:textId="2FAF7C66" w:rsidR="00246E8A" w:rsidRDefault="00BC05C6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D5A069" w14:textId="243AC851" w:rsidR="00246E8A" w:rsidRDefault="00BC05C6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77C0C6" w14:textId="52AFA072" w:rsidR="00246E8A" w:rsidRDefault="00BC05C6" w:rsidP="00246E8A">
                        <w:r>
                          <w:t>24</w:t>
                        </w:r>
                      </w:p>
                    </w:tc>
                  </w:tr>
                  <w:tr w:rsidR="00246E8A" w14:paraId="6516D52E" w14:textId="77777777" w:rsidTr="002D0A5B">
                    <w:tc>
                      <w:tcPr>
                        <w:tcW w:w="448" w:type="dxa"/>
                        <w:vAlign w:val="bottom"/>
                      </w:tcPr>
                      <w:p w14:paraId="59CD0BFD" w14:textId="0B47383F" w:rsidR="00246E8A" w:rsidRDefault="00BC05C6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51C6B9" w14:textId="52097B7C" w:rsidR="00246E8A" w:rsidRDefault="00BC05C6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E416A92" w14:textId="24B9D2ED" w:rsidR="00246E8A" w:rsidRDefault="00BC05C6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EA221D4" w14:textId="092A0250" w:rsidR="00246E8A" w:rsidRDefault="00BC05C6" w:rsidP="00246E8A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CF8A419" w14:textId="530AA6A5" w:rsidR="00246E8A" w:rsidRDefault="00BC05C6" w:rsidP="00246E8A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BC2402" w14:textId="7805EAE0" w:rsidR="00246E8A" w:rsidRDefault="00BC05C6" w:rsidP="00246E8A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BE1ACC" w14:textId="1145D131" w:rsidR="00246E8A" w:rsidRDefault="00BC05C6" w:rsidP="00246E8A">
                        <w:r>
                          <w:t>31</w:t>
                        </w:r>
                      </w:p>
                    </w:tc>
                  </w:tr>
                  <w:tr w:rsidR="00A15338" w14:paraId="474FFC4F" w14:textId="77777777" w:rsidTr="00223D4D">
                    <w:tc>
                      <w:tcPr>
                        <w:tcW w:w="448" w:type="dxa"/>
                      </w:tcPr>
                      <w:p w14:paraId="37FD3415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7C3D277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E6DC19E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3A9D8E9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5F34F11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22D12A5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6312B1F" w14:textId="77777777" w:rsidR="00A15338" w:rsidRDefault="00A15338" w:rsidP="00A15338"/>
                    </w:tc>
                  </w:tr>
                </w:tbl>
                <w:p w14:paraId="628F3771" w14:textId="77777777" w:rsidR="00223D4D" w:rsidRDefault="00223D4D" w:rsidP="00223D4D"/>
              </w:tc>
            </w:tr>
          </w:tbl>
          <w:p w14:paraId="0A3ED6AA" w14:textId="77777777" w:rsidR="00223D4D" w:rsidRDefault="00223D4D" w:rsidP="00223D4D"/>
        </w:tc>
        <w:tc>
          <w:tcPr>
            <w:tcW w:w="579" w:type="dxa"/>
          </w:tcPr>
          <w:p w14:paraId="27BDEC82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10E932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C270C45" w14:textId="78AEC477" w:rsidR="00223D4D" w:rsidRDefault="00A15338" w:rsidP="00223D4D">
                  <w:pPr>
                    <w:spacing w:before="48" w:after="48"/>
                  </w:pPr>
                  <w:r>
                    <w:t>Feb</w:t>
                  </w:r>
                  <w:r w:rsidR="00223D4D">
                    <w:t xml:space="preserve"> </w:t>
                  </w:r>
                  <w:r w:rsidR="00246E8A">
                    <w:t>202</w:t>
                  </w:r>
                  <w:r w:rsidR="00BC05C6">
                    <w:t>6</w:t>
                  </w:r>
                </w:p>
              </w:tc>
            </w:tr>
            <w:tr w:rsidR="00223D4D" w14:paraId="5456241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9DBA38E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72F0738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34CBF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813CF7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0C83BC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26790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FD97B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B2650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46E8A" w14:paraId="3A11577D" w14:textId="77777777" w:rsidTr="00594F59">
                    <w:tc>
                      <w:tcPr>
                        <w:tcW w:w="448" w:type="dxa"/>
                        <w:vAlign w:val="bottom"/>
                      </w:tcPr>
                      <w:p w14:paraId="1A1E2D6B" w14:textId="63B406F5" w:rsidR="00246E8A" w:rsidRDefault="00BC05C6" w:rsidP="00246E8A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2C12981" w14:textId="0C7BDD6B" w:rsidR="00246E8A" w:rsidRDefault="00BC05C6" w:rsidP="00246E8A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7620638" w14:textId="06EA0161" w:rsidR="00246E8A" w:rsidRDefault="00BC05C6" w:rsidP="00246E8A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954958" w14:textId="5A439FDB" w:rsidR="00246E8A" w:rsidRDefault="00BC05C6" w:rsidP="00246E8A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2B74E2" w14:textId="327B4398" w:rsidR="00246E8A" w:rsidRDefault="00BC05C6" w:rsidP="00246E8A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2FD99E" w14:textId="5E454A3A" w:rsidR="00246E8A" w:rsidRDefault="00BC05C6" w:rsidP="00246E8A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BC623C" w14:textId="095697FD" w:rsidR="00246E8A" w:rsidRDefault="00BC05C6" w:rsidP="00246E8A">
                        <w:r>
                          <w:t>7</w:t>
                        </w:r>
                      </w:p>
                    </w:tc>
                  </w:tr>
                  <w:tr w:rsidR="00246E8A" w14:paraId="398B53DD" w14:textId="77777777" w:rsidTr="00594F59">
                    <w:tc>
                      <w:tcPr>
                        <w:tcW w:w="448" w:type="dxa"/>
                        <w:vAlign w:val="bottom"/>
                      </w:tcPr>
                      <w:p w14:paraId="46561905" w14:textId="6C07B6D7" w:rsidR="00246E8A" w:rsidRDefault="00BC05C6" w:rsidP="00246E8A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00AC103" w14:textId="7C703B65" w:rsidR="00246E8A" w:rsidRDefault="00BC05C6" w:rsidP="00246E8A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79B7504" w14:textId="3BDFDE75" w:rsidR="00246E8A" w:rsidRDefault="00BC05C6" w:rsidP="00246E8A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1E50E11" w14:textId="5D6C5FFA" w:rsidR="00246E8A" w:rsidRDefault="00BC05C6" w:rsidP="00246E8A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B59866E" w14:textId="4AA87A98" w:rsidR="00246E8A" w:rsidRDefault="00BC05C6" w:rsidP="00246E8A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4870527" w14:textId="3F6FFEC4" w:rsidR="00246E8A" w:rsidRDefault="00BC05C6" w:rsidP="00246E8A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ADD5ED2" w14:textId="69202F02" w:rsidR="00246E8A" w:rsidRDefault="00BC05C6" w:rsidP="00246E8A">
                        <w:r>
                          <w:t>14</w:t>
                        </w:r>
                      </w:p>
                    </w:tc>
                  </w:tr>
                  <w:tr w:rsidR="00246E8A" w14:paraId="7EF3B307" w14:textId="77777777" w:rsidTr="00332AB0">
                    <w:tc>
                      <w:tcPr>
                        <w:tcW w:w="448" w:type="dxa"/>
                        <w:vAlign w:val="bottom"/>
                      </w:tcPr>
                      <w:p w14:paraId="311D1A41" w14:textId="2F58492F" w:rsidR="00246E8A" w:rsidRDefault="00BC05C6" w:rsidP="00246E8A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448508B4" w14:textId="246F38D0" w:rsidR="00246E8A" w:rsidRDefault="00BC05C6" w:rsidP="00246E8A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3EABBA1B" w14:textId="765F26C9" w:rsidR="00246E8A" w:rsidRDefault="00BC05C6" w:rsidP="00246E8A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0F7A0B" w14:textId="21D837C4" w:rsidR="00246E8A" w:rsidRDefault="00BC05C6" w:rsidP="00246E8A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C9E8D7" w14:textId="256226F8" w:rsidR="00246E8A" w:rsidRDefault="00BC05C6" w:rsidP="00246E8A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DF648B7" w14:textId="01D3682E" w:rsidR="00246E8A" w:rsidRDefault="00BC05C6" w:rsidP="00246E8A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504856" w14:textId="3A65B69E" w:rsidR="00246E8A" w:rsidRDefault="00BC05C6" w:rsidP="00246E8A">
                        <w:r>
                          <w:t>21</w:t>
                        </w:r>
                      </w:p>
                    </w:tc>
                  </w:tr>
                  <w:tr w:rsidR="00246E8A" w14:paraId="21C66DFE" w14:textId="77777777" w:rsidTr="00594F59">
                    <w:tc>
                      <w:tcPr>
                        <w:tcW w:w="448" w:type="dxa"/>
                        <w:vAlign w:val="bottom"/>
                      </w:tcPr>
                      <w:p w14:paraId="6627FEB0" w14:textId="25BD5C3B" w:rsidR="00246E8A" w:rsidRDefault="00BC05C6" w:rsidP="00246E8A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7629C8D" w14:textId="41903815" w:rsidR="00246E8A" w:rsidRDefault="00BC05C6" w:rsidP="00246E8A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D1C954F" w14:textId="482932BA" w:rsidR="00246E8A" w:rsidRDefault="00BC05C6" w:rsidP="00246E8A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98A123" w14:textId="683CF577" w:rsidR="00246E8A" w:rsidRDefault="00BC05C6" w:rsidP="00246E8A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66A805A" w14:textId="24ED36BF" w:rsidR="00246E8A" w:rsidRDefault="00BC05C6" w:rsidP="00246E8A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CABEDB" w14:textId="17295F06" w:rsidR="00246E8A" w:rsidRDefault="00BC05C6" w:rsidP="00246E8A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08C04F" w14:textId="7FB2B1DB" w:rsidR="00246E8A" w:rsidRDefault="00BC05C6" w:rsidP="00246E8A">
                        <w:r>
                          <w:t>28</w:t>
                        </w:r>
                      </w:p>
                    </w:tc>
                  </w:tr>
                  <w:tr w:rsidR="00246E8A" w14:paraId="346F7617" w14:textId="77777777" w:rsidTr="00594F59">
                    <w:tc>
                      <w:tcPr>
                        <w:tcW w:w="448" w:type="dxa"/>
                        <w:vAlign w:val="bottom"/>
                      </w:tcPr>
                      <w:p w14:paraId="54767433" w14:textId="055E2403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F54BAF1" w14:textId="0798278A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50949767" w14:textId="73317F32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6F811AD0" w14:textId="4CE9857E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6EE99F2" w14:textId="35B31501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A94A078" w14:textId="77777777" w:rsidR="00246E8A" w:rsidRDefault="00246E8A" w:rsidP="00246E8A"/>
                    </w:tc>
                    <w:tc>
                      <w:tcPr>
                        <w:tcW w:w="448" w:type="dxa"/>
                        <w:vAlign w:val="bottom"/>
                      </w:tcPr>
                      <w:p w14:paraId="42DD0757" w14:textId="77777777" w:rsidR="00246E8A" w:rsidRDefault="00246E8A" w:rsidP="00246E8A"/>
                    </w:tc>
                  </w:tr>
                  <w:tr w:rsidR="006F1D3C" w14:paraId="55F4F97F" w14:textId="77777777" w:rsidTr="00A70674">
                    <w:tc>
                      <w:tcPr>
                        <w:tcW w:w="448" w:type="dxa"/>
                      </w:tcPr>
                      <w:p w14:paraId="33120FE5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6F89F3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B01688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0132768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9DB9501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7F0012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6850E9" w14:textId="77777777" w:rsidR="006F1D3C" w:rsidRDefault="006F1D3C" w:rsidP="006F1D3C"/>
                    </w:tc>
                  </w:tr>
                </w:tbl>
                <w:p w14:paraId="32146AE8" w14:textId="77777777" w:rsidR="00223D4D" w:rsidRDefault="00223D4D" w:rsidP="00223D4D"/>
              </w:tc>
            </w:tr>
          </w:tbl>
          <w:p w14:paraId="07B37015" w14:textId="77777777" w:rsidR="00223D4D" w:rsidRDefault="00223D4D" w:rsidP="00223D4D"/>
        </w:tc>
      </w:tr>
      <w:tr w:rsidR="00223D4D" w14:paraId="08981D1A" w14:textId="77777777">
        <w:trPr>
          <w:trHeight w:hRule="exact" w:val="144"/>
        </w:trPr>
        <w:tc>
          <w:tcPr>
            <w:tcW w:w="3214" w:type="dxa"/>
          </w:tcPr>
          <w:p w14:paraId="614DAEF3" w14:textId="77777777" w:rsidR="00223D4D" w:rsidRDefault="00223D4D" w:rsidP="00223D4D"/>
        </w:tc>
        <w:tc>
          <w:tcPr>
            <w:tcW w:w="579" w:type="dxa"/>
          </w:tcPr>
          <w:p w14:paraId="7C3D978F" w14:textId="77777777" w:rsidR="00223D4D" w:rsidRDefault="00223D4D" w:rsidP="00223D4D"/>
        </w:tc>
        <w:tc>
          <w:tcPr>
            <w:tcW w:w="3214" w:type="dxa"/>
          </w:tcPr>
          <w:p w14:paraId="61EC4FBE" w14:textId="77777777" w:rsidR="00223D4D" w:rsidRDefault="00223D4D" w:rsidP="00223D4D"/>
        </w:tc>
        <w:tc>
          <w:tcPr>
            <w:tcW w:w="579" w:type="dxa"/>
          </w:tcPr>
          <w:p w14:paraId="41BC2389" w14:textId="77777777" w:rsidR="00223D4D" w:rsidRDefault="00223D4D" w:rsidP="00223D4D"/>
        </w:tc>
        <w:tc>
          <w:tcPr>
            <w:tcW w:w="3214" w:type="dxa"/>
          </w:tcPr>
          <w:p w14:paraId="69AC0DBE" w14:textId="77777777" w:rsidR="00223D4D" w:rsidRDefault="00223D4D" w:rsidP="00223D4D"/>
        </w:tc>
      </w:tr>
      <w:tr w:rsidR="00223D4D" w14:paraId="534B7455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41E294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EA11136" w14:textId="68AAB0E5" w:rsidR="00223D4D" w:rsidRDefault="00A15338" w:rsidP="00223D4D">
                  <w:pPr>
                    <w:spacing w:before="48" w:after="48"/>
                  </w:pPr>
                  <w:r>
                    <w:t>Mar</w:t>
                  </w:r>
                  <w:r w:rsidR="00223D4D">
                    <w:t xml:space="preserve"> </w:t>
                  </w:r>
                  <w:r w:rsidR="00246E8A">
                    <w:t>202</w:t>
                  </w:r>
                  <w:r w:rsidR="00BC05C6">
                    <w:t>6</w:t>
                  </w:r>
                </w:p>
              </w:tc>
            </w:tr>
            <w:tr w:rsidR="00223D4D" w14:paraId="6F8543EE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49CE6E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4212D8D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DD67F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EB591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C5645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A7B5D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F827E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200CE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2311C6BF" w14:textId="77777777" w:rsidTr="00D73980">
                    <w:tc>
                      <w:tcPr>
                        <w:tcW w:w="448" w:type="dxa"/>
                        <w:vAlign w:val="bottom"/>
                      </w:tcPr>
                      <w:p w14:paraId="4252B057" w14:textId="2DD533F3" w:rsidR="00307280" w:rsidRDefault="00BC05C6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43C8A7" w14:textId="6736C4BF" w:rsidR="00307280" w:rsidRDefault="00BC05C6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75A0B6" w14:textId="3B26D191" w:rsidR="00307280" w:rsidRDefault="00BC05C6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3A32B47" w14:textId="5B427D05" w:rsidR="00307280" w:rsidRDefault="00BC05C6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5C00F5E" w14:textId="20C2FE63" w:rsidR="00307280" w:rsidRDefault="00BC05C6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1A7B6A" w14:textId="3D921703" w:rsidR="00307280" w:rsidRDefault="00BC05C6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6FD6B7F" w14:textId="44CB1DD2" w:rsidR="00307280" w:rsidRDefault="00BC05C6" w:rsidP="00307280">
                        <w:r>
                          <w:t>7</w:t>
                        </w:r>
                      </w:p>
                    </w:tc>
                  </w:tr>
                  <w:tr w:rsidR="00307280" w14:paraId="2D33E426" w14:textId="77777777" w:rsidTr="00D73980">
                    <w:tc>
                      <w:tcPr>
                        <w:tcW w:w="448" w:type="dxa"/>
                        <w:vAlign w:val="bottom"/>
                      </w:tcPr>
                      <w:p w14:paraId="7C025E88" w14:textId="2AB001D9" w:rsidR="00307280" w:rsidRDefault="00BC05C6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1F17CC0" w14:textId="6AA6059A" w:rsidR="00307280" w:rsidRDefault="00BC05C6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4B703F" w14:textId="202CD28D" w:rsidR="00307280" w:rsidRDefault="00BC05C6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11DF7F4" w14:textId="2E24C1AB" w:rsidR="00307280" w:rsidRDefault="00BC05C6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5BE3F08" w14:textId="046404AA" w:rsidR="00307280" w:rsidRDefault="00BC05C6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84E542" w14:textId="6897B923" w:rsidR="00307280" w:rsidRDefault="00BC05C6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B5BD62B" w14:textId="098A5B1C" w:rsidR="00307280" w:rsidRDefault="00BC05C6" w:rsidP="00307280">
                        <w:r>
                          <w:t>14</w:t>
                        </w:r>
                      </w:p>
                    </w:tc>
                  </w:tr>
                  <w:tr w:rsidR="00307280" w14:paraId="7312202F" w14:textId="77777777" w:rsidTr="004F6DF6">
                    <w:tc>
                      <w:tcPr>
                        <w:tcW w:w="448" w:type="dxa"/>
                        <w:vAlign w:val="bottom"/>
                      </w:tcPr>
                      <w:p w14:paraId="3AC445F2" w14:textId="4A7FAED7" w:rsidR="00307280" w:rsidRDefault="00BC05C6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6BC1AFA" w14:textId="224FACDC" w:rsidR="00307280" w:rsidRDefault="00BC05C6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6395ED" w14:textId="6318C1C3" w:rsidR="00307280" w:rsidRDefault="00BC05C6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7B8C47" w14:textId="50756471" w:rsidR="00307280" w:rsidRDefault="00BC05C6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AC137D6" w14:textId="4388D488" w:rsidR="00307280" w:rsidRDefault="00BC05C6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618807D9" w14:textId="52B7F27F" w:rsidR="00307280" w:rsidRDefault="00BC05C6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AA1FA75" w14:textId="03044BFD" w:rsidR="00307280" w:rsidRDefault="00BC05C6" w:rsidP="00307280">
                        <w:r>
                          <w:t>21</w:t>
                        </w:r>
                      </w:p>
                    </w:tc>
                  </w:tr>
                  <w:tr w:rsidR="00307280" w14:paraId="64B7384E" w14:textId="77777777" w:rsidTr="00D73980">
                    <w:tc>
                      <w:tcPr>
                        <w:tcW w:w="448" w:type="dxa"/>
                        <w:vAlign w:val="bottom"/>
                      </w:tcPr>
                      <w:p w14:paraId="1969A86F" w14:textId="2CEC1758" w:rsidR="00307280" w:rsidRDefault="00BC05C6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56F5975" w14:textId="416FDEFD" w:rsidR="00307280" w:rsidRDefault="00BC05C6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BC79AA6" w14:textId="5B1AE17F" w:rsidR="00307280" w:rsidRDefault="00BC05C6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3848E2C" w14:textId="5D9A0BED" w:rsidR="00307280" w:rsidRDefault="00BC05C6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F4F0CD9" w14:textId="78F0BA08" w:rsidR="00307280" w:rsidRDefault="00BC05C6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AC92A9" w14:textId="03454D08" w:rsidR="00307280" w:rsidRDefault="00BC05C6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5832F38" w14:textId="4D9EE20D" w:rsidR="00307280" w:rsidRDefault="00BC05C6" w:rsidP="00307280">
                        <w:r>
                          <w:t>28</w:t>
                        </w:r>
                      </w:p>
                    </w:tc>
                  </w:tr>
                  <w:tr w:rsidR="00307280" w14:paraId="43B4560D" w14:textId="77777777" w:rsidTr="004F6DF6">
                    <w:tc>
                      <w:tcPr>
                        <w:tcW w:w="448" w:type="dxa"/>
                        <w:vAlign w:val="bottom"/>
                      </w:tcPr>
                      <w:p w14:paraId="63F7F4AE" w14:textId="1C985476" w:rsidR="00307280" w:rsidRDefault="00BC05C6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3A72AA14" w14:textId="501933C0" w:rsidR="00307280" w:rsidRDefault="00BC05C6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5BF38633" w14:textId="3C725A5D" w:rsidR="00307280" w:rsidRDefault="00BC05C6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8703090" w14:textId="0A016706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303DC93" w14:textId="72D9FE5C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631F28D" w14:textId="2FFFFD91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53314DD" w14:textId="0AAF7E1E" w:rsidR="00307280" w:rsidRDefault="00307280" w:rsidP="00307280"/>
                    </w:tc>
                  </w:tr>
                  <w:tr w:rsidR="00307280" w14:paraId="0324416A" w14:textId="77777777" w:rsidTr="00BC05C6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855FC9F" w14:textId="09860198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5C9600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76384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759AAB2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5F663A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858DFCC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248E5374" w14:textId="77777777" w:rsidR="00307280" w:rsidRDefault="00307280" w:rsidP="00307280"/>
                    </w:tc>
                  </w:tr>
                </w:tbl>
                <w:p w14:paraId="20EE42CC" w14:textId="77777777" w:rsidR="00223D4D" w:rsidRDefault="00223D4D" w:rsidP="00223D4D"/>
              </w:tc>
            </w:tr>
          </w:tbl>
          <w:p w14:paraId="668BFEAA" w14:textId="77777777" w:rsidR="00223D4D" w:rsidRDefault="00223D4D" w:rsidP="00223D4D"/>
        </w:tc>
        <w:tc>
          <w:tcPr>
            <w:tcW w:w="579" w:type="dxa"/>
          </w:tcPr>
          <w:p w14:paraId="23B5ADAE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ADF5B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BD4B199" w14:textId="75D06489" w:rsidR="00223D4D" w:rsidRDefault="00A15338" w:rsidP="00223D4D">
                  <w:pPr>
                    <w:spacing w:before="48" w:after="48"/>
                  </w:pPr>
                  <w:r>
                    <w:t>Apr</w:t>
                  </w:r>
                  <w:r w:rsidR="00223D4D">
                    <w:t xml:space="preserve"> </w:t>
                  </w:r>
                  <w:r w:rsidR="00246E8A">
                    <w:t>202</w:t>
                  </w:r>
                  <w:r w:rsidR="00FA74E3">
                    <w:t>6</w:t>
                  </w:r>
                </w:p>
              </w:tc>
            </w:tr>
            <w:tr w:rsidR="00223D4D" w14:paraId="0D07F880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E84B33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1B7B9EF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64BA8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538E9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91819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2505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4B077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6A3BC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337CBE67" w14:textId="77777777" w:rsidTr="004F6DF6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3DCF27E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E4FA29E" w14:textId="56ADD335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01E4EE2" w14:textId="658C7756" w:rsidR="00307280" w:rsidRDefault="00307280" w:rsidP="00307280"/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45C4F284" w14:textId="007ECE11" w:rsidR="00307280" w:rsidRDefault="00FA74E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2F98978F" w14:textId="68E0001F" w:rsidR="00307280" w:rsidRDefault="00FA74E3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0BFB081E" w14:textId="431B7383" w:rsidR="00307280" w:rsidRDefault="00FA74E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731F18" w14:textId="0A863D4A" w:rsidR="00307280" w:rsidRDefault="00FA74E3" w:rsidP="00307280">
                        <w:r>
                          <w:t>4</w:t>
                        </w:r>
                      </w:p>
                    </w:tc>
                  </w:tr>
                  <w:tr w:rsidR="00307280" w14:paraId="33328781" w14:textId="77777777" w:rsidTr="00D96202">
                    <w:tc>
                      <w:tcPr>
                        <w:tcW w:w="448" w:type="dxa"/>
                        <w:vAlign w:val="bottom"/>
                      </w:tcPr>
                      <w:p w14:paraId="53A1315C" w14:textId="5E6E87F8" w:rsidR="00307280" w:rsidRDefault="00FA74E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69EF7C3F" w14:textId="61EA255B" w:rsidR="00307280" w:rsidRDefault="00FA74E3" w:rsidP="00307280">
                        <w:r w:rsidRPr="00D96202"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7E7752" w14:textId="3BE29C47" w:rsidR="00307280" w:rsidRDefault="00FA74E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5B456FC" w14:textId="2598FA6C" w:rsidR="00307280" w:rsidRDefault="00FA74E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79E55A" w14:textId="3C41E05F" w:rsidR="00307280" w:rsidRDefault="00FA74E3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608571" w14:textId="0FD73F4C" w:rsidR="00307280" w:rsidRDefault="00FA74E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6EBE810" w14:textId="5A31E3D8" w:rsidR="00307280" w:rsidRDefault="00FA74E3" w:rsidP="00307280">
                        <w:r>
                          <w:t>11</w:t>
                        </w:r>
                      </w:p>
                    </w:tc>
                  </w:tr>
                  <w:tr w:rsidR="00307280" w14:paraId="052A2FCD" w14:textId="77777777" w:rsidTr="001F63C3">
                    <w:tc>
                      <w:tcPr>
                        <w:tcW w:w="448" w:type="dxa"/>
                        <w:vAlign w:val="bottom"/>
                      </w:tcPr>
                      <w:p w14:paraId="34852399" w14:textId="5208AC62" w:rsidR="00307280" w:rsidRDefault="00FA74E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2B38636" w14:textId="01E18C35" w:rsidR="00307280" w:rsidRDefault="00FA74E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C30B974" w14:textId="7067664A" w:rsidR="00307280" w:rsidRDefault="00FA74E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4479074" w14:textId="279F5DF5" w:rsidR="00307280" w:rsidRDefault="00FA74E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87D689D" w14:textId="575A9B1F" w:rsidR="00307280" w:rsidRDefault="00FA74E3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E232AE6" w14:textId="08DDE06B" w:rsidR="00307280" w:rsidRDefault="00FA74E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631878F" w14:textId="338CF254" w:rsidR="00307280" w:rsidRDefault="00FA74E3" w:rsidP="00307280">
                        <w:r>
                          <w:t>18</w:t>
                        </w:r>
                      </w:p>
                    </w:tc>
                  </w:tr>
                  <w:tr w:rsidR="00307280" w14:paraId="1E8C7BC5" w14:textId="77777777" w:rsidTr="001F63C3">
                    <w:tc>
                      <w:tcPr>
                        <w:tcW w:w="448" w:type="dxa"/>
                        <w:vAlign w:val="bottom"/>
                      </w:tcPr>
                      <w:p w14:paraId="3E787D73" w14:textId="2C808129" w:rsidR="00307280" w:rsidRDefault="00FA74E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F718489" w14:textId="3B9475A6" w:rsidR="00307280" w:rsidRDefault="00FA74E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0F65ADB" w14:textId="5F3BEFD2" w:rsidR="00307280" w:rsidRDefault="00FA74E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6084A4A" w14:textId="5BE2727A" w:rsidR="00307280" w:rsidRDefault="00FA74E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16E4B5" w14:textId="20A9E179" w:rsidR="00307280" w:rsidRDefault="00FA74E3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50B5EB" w14:textId="586EE8B7" w:rsidR="00307280" w:rsidRDefault="00FA74E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75FBAC2" w14:textId="6720508B" w:rsidR="00307280" w:rsidRDefault="00FA74E3" w:rsidP="00307280">
                        <w:r>
                          <w:t>25</w:t>
                        </w:r>
                      </w:p>
                    </w:tc>
                  </w:tr>
                  <w:tr w:rsidR="00307280" w14:paraId="2BCD083E" w14:textId="77777777" w:rsidTr="00246E8A">
                    <w:tc>
                      <w:tcPr>
                        <w:tcW w:w="448" w:type="dxa"/>
                        <w:vAlign w:val="bottom"/>
                      </w:tcPr>
                      <w:p w14:paraId="0E74FF80" w14:textId="64A0FFC6" w:rsidR="00307280" w:rsidRDefault="00FA74E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397A7731" w14:textId="6020544D" w:rsidR="00307280" w:rsidRDefault="00FA74E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A3B544A" w14:textId="7982A4E7" w:rsidR="00307280" w:rsidRDefault="00FA74E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11D6B48" w14:textId="4178F807" w:rsidR="00307280" w:rsidRDefault="00FA74E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A97F2D" w14:textId="400B1401" w:rsidR="00307280" w:rsidRDefault="00FA74E3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180A8E8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FDC91AA" w14:textId="77777777" w:rsidR="00307280" w:rsidRDefault="00307280" w:rsidP="00307280"/>
                    </w:tc>
                  </w:tr>
                  <w:tr w:rsidR="00307280" w14:paraId="32B7C62C" w14:textId="77777777" w:rsidTr="00A70674">
                    <w:tc>
                      <w:tcPr>
                        <w:tcW w:w="448" w:type="dxa"/>
                      </w:tcPr>
                      <w:p w14:paraId="73C1F20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2702AD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5428BB58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A80A3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E9BD0D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AA8B109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49C7EC2" w14:textId="77777777" w:rsidR="00307280" w:rsidRDefault="00307280" w:rsidP="00307280"/>
                    </w:tc>
                  </w:tr>
                </w:tbl>
                <w:p w14:paraId="4F3A5CD3" w14:textId="77777777" w:rsidR="00223D4D" w:rsidRDefault="00223D4D" w:rsidP="00223D4D"/>
              </w:tc>
            </w:tr>
          </w:tbl>
          <w:p w14:paraId="05D504EB" w14:textId="77777777" w:rsidR="00223D4D" w:rsidRDefault="00223D4D" w:rsidP="00223D4D"/>
        </w:tc>
        <w:tc>
          <w:tcPr>
            <w:tcW w:w="579" w:type="dxa"/>
          </w:tcPr>
          <w:p w14:paraId="582A6A9C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9352B1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E48C832" w14:textId="40DB5ECB" w:rsidR="00223D4D" w:rsidRDefault="00A15338" w:rsidP="00223D4D">
                  <w:pPr>
                    <w:spacing w:before="48" w:after="48"/>
                  </w:pPr>
                  <w:r>
                    <w:t>May</w:t>
                  </w:r>
                  <w:r w:rsidR="00223D4D">
                    <w:t xml:space="preserve"> </w:t>
                  </w:r>
                  <w:r w:rsidR="00246E8A">
                    <w:t>202</w:t>
                  </w:r>
                  <w:r w:rsidR="00FA74E3">
                    <w:t>6</w:t>
                  </w:r>
                </w:p>
              </w:tc>
            </w:tr>
            <w:tr w:rsidR="00223D4D" w14:paraId="02A0738E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CE22D0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7C2CDD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5EE19B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01DBD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5C7DFB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59F82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91AE35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D51062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1BF50E75" w14:textId="77777777" w:rsidTr="00246E8A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BE5826A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EC8EA6F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CD67A92" w14:textId="77777777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B28E924" w14:textId="3AD056D5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B84C31A" w14:textId="659FEEFC" w:rsidR="00307280" w:rsidRDefault="00307280" w:rsidP="00307280"/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F3D78AF" w14:textId="735BBD5C" w:rsidR="00307280" w:rsidRDefault="00FA74E3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44BD346" w14:textId="3E9F51F0" w:rsidR="00307280" w:rsidRDefault="00FA74E3" w:rsidP="00307280">
                        <w:r>
                          <w:t>2</w:t>
                        </w:r>
                      </w:p>
                    </w:tc>
                  </w:tr>
                  <w:tr w:rsidR="00307280" w14:paraId="54177712" w14:textId="77777777" w:rsidTr="00017A5E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33852E2" w14:textId="73D302CA" w:rsidR="00307280" w:rsidRDefault="00FA74E3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2D05A4E" w14:textId="1C236782" w:rsidR="00307280" w:rsidRDefault="00FA74E3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E2530A3" w14:textId="53F0241E" w:rsidR="00307280" w:rsidRDefault="00FA74E3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3C7AFF1" w14:textId="1522E824" w:rsidR="00307280" w:rsidRDefault="00FA74E3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EB5520C" w14:textId="1914154F" w:rsidR="00307280" w:rsidRDefault="00FA74E3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D195141" w14:textId="477726BE" w:rsidR="00307280" w:rsidRDefault="00FA74E3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3F4EFB9C" w14:textId="099E4876" w:rsidR="00307280" w:rsidRDefault="00FA74E3" w:rsidP="00307280">
                        <w:r>
                          <w:t>9</w:t>
                        </w:r>
                      </w:p>
                    </w:tc>
                  </w:tr>
                  <w:tr w:rsidR="00307280" w14:paraId="57042138" w14:textId="77777777" w:rsidTr="00017A5E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33FE0DB" w14:textId="6D2ED986" w:rsidR="00307280" w:rsidRDefault="00FA74E3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64A1F9F0" w14:textId="59F24013" w:rsidR="00307280" w:rsidRDefault="00FA74E3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34FE57DC" w14:textId="6FC2B6D6" w:rsidR="00307280" w:rsidRDefault="00FA74E3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C7D6D70" w14:textId="229AC07E" w:rsidR="00307280" w:rsidRDefault="00FA74E3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2DC255A" w14:textId="4C98EAA1" w:rsidR="00307280" w:rsidRDefault="00FA74E3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291A1FF" w14:textId="79BAB248" w:rsidR="00307280" w:rsidRDefault="00FA74E3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4800853C" w14:textId="07B7E134" w:rsidR="00307280" w:rsidRDefault="00FA74E3" w:rsidP="00307280">
                        <w:r>
                          <w:t>16</w:t>
                        </w:r>
                      </w:p>
                    </w:tc>
                  </w:tr>
                  <w:tr w:rsidR="00307280" w14:paraId="09F946CA" w14:textId="77777777" w:rsidTr="004F6DF6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547B33B0" w14:textId="55358FBB" w:rsidR="00307280" w:rsidRDefault="00FA74E3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57AD8AE" w14:textId="12E9739E" w:rsidR="00307280" w:rsidRDefault="00FA74E3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4D75AB6" w14:textId="3D37EB74" w:rsidR="00307280" w:rsidRDefault="00FA74E3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4BFC73D" w14:textId="230DDC6B" w:rsidR="00307280" w:rsidRDefault="00FA74E3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C4B682A" w14:textId="086CB20F" w:rsidR="00307280" w:rsidRDefault="00FA74E3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73E820F2" w14:textId="6C9E2263" w:rsidR="00307280" w:rsidRDefault="00FA74E3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B44D056" w14:textId="7731C8C3" w:rsidR="00307280" w:rsidRDefault="00FA74E3" w:rsidP="00307280">
                        <w:r>
                          <w:t>23</w:t>
                        </w:r>
                      </w:p>
                    </w:tc>
                  </w:tr>
                  <w:tr w:rsidR="00307280" w14:paraId="65AF8F9D" w14:textId="77777777" w:rsidTr="004F6DF6"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3B1D7B2A" w14:textId="503AA3D0" w:rsidR="00307280" w:rsidRDefault="00FA74E3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750AD48B" w14:textId="4613B7E8" w:rsidR="00307280" w:rsidRDefault="00FA74E3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3B88D3FA" w14:textId="62C4C406" w:rsidR="00307280" w:rsidRDefault="00FA74E3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0B3904DA" w14:textId="6CB03645" w:rsidR="00307280" w:rsidRDefault="00FA74E3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257BC94F" w14:textId="3FEECE1F" w:rsidR="00307280" w:rsidRDefault="00FA74E3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8E69253" w14:textId="05E8ED5C" w:rsidR="00307280" w:rsidRDefault="00FA74E3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60883D96" w14:textId="4E315FD3" w:rsidR="00307280" w:rsidRDefault="00FA74E3" w:rsidP="00307280">
                        <w:r>
                          <w:t>30</w:t>
                        </w:r>
                      </w:p>
                    </w:tc>
                  </w:tr>
                  <w:tr w:rsidR="006E7372" w14:paraId="7DC483CC" w14:textId="77777777" w:rsidTr="00A70674">
                    <w:tc>
                      <w:tcPr>
                        <w:tcW w:w="448" w:type="dxa"/>
                      </w:tcPr>
                      <w:p w14:paraId="1B2557FF" w14:textId="4C93873B" w:rsidR="006E7372" w:rsidRDefault="00FA74E3" w:rsidP="006E737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ADA2F0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A5087BC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E741A21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71B44D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C2DF38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9E47E0C" w14:textId="77777777" w:rsidR="006E7372" w:rsidRDefault="006E7372" w:rsidP="006E7372"/>
                    </w:tc>
                  </w:tr>
                </w:tbl>
                <w:p w14:paraId="77012975" w14:textId="77777777" w:rsidR="00223D4D" w:rsidRDefault="00223D4D" w:rsidP="00223D4D"/>
              </w:tc>
            </w:tr>
          </w:tbl>
          <w:p w14:paraId="607DC069" w14:textId="77777777" w:rsidR="00223D4D" w:rsidRDefault="00223D4D" w:rsidP="00223D4D"/>
        </w:tc>
      </w:tr>
      <w:tr w:rsidR="00223D4D" w14:paraId="0A704890" w14:textId="77777777">
        <w:trPr>
          <w:trHeight w:hRule="exact" w:val="144"/>
        </w:trPr>
        <w:tc>
          <w:tcPr>
            <w:tcW w:w="3214" w:type="dxa"/>
          </w:tcPr>
          <w:p w14:paraId="10BAB8D9" w14:textId="77777777" w:rsidR="00223D4D" w:rsidRDefault="00223D4D" w:rsidP="00223D4D"/>
        </w:tc>
        <w:tc>
          <w:tcPr>
            <w:tcW w:w="579" w:type="dxa"/>
          </w:tcPr>
          <w:p w14:paraId="665219BF" w14:textId="77777777" w:rsidR="00223D4D" w:rsidRDefault="00223D4D" w:rsidP="00223D4D"/>
        </w:tc>
        <w:tc>
          <w:tcPr>
            <w:tcW w:w="3214" w:type="dxa"/>
          </w:tcPr>
          <w:p w14:paraId="76B2A813" w14:textId="77777777" w:rsidR="00223D4D" w:rsidRDefault="00223D4D" w:rsidP="00223D4D"/>
        </w:tc>
        <w:tc>
          <w:tcPr>
            <w:tcW w:w="579" w:type="dxa"/>
          </w:tcPr>
          <w:p w14:paraId="3EE6CC20" w14:textId="77777777" w:rsidR="00223D4D" w:rsidRDefault="00223D4D" w:rsidP="00223D4D"/>
        </w:tc>
        <w:tc>
          <w:tcPr>
            <w:tcW w:w="3214" w:type="dxa"/>
          </w:tcPr>
          <w:p w14:paraId="3731BEC4" w14:textId="77777777" w:rsidR="00223D4D" w:rsidRDefault="00223D4D" w:rsidP="00223D4D"/>
        </w:tc>
      </w:tr>
      <w:tr w:rsidR="00223D4D" w14:paraId="289564A1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BA4B3A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09C6A3F" w14:textId="3295B447" w:rsidR="00223D4D" w:rsidRDefault="006E7372" w:rsidP="00223D4D">
                  <w:pPr>
                    <w:spacing w:before="48" w:after="48"/>
                  </w:pPr>
                  <w:r>
                    <w:t>Jun</w:t>
                  </w:r>
                  <w:r w:rsidR="00223D4D">
                    <w:t xml:space="preserve"> </w:t>
                  </w:r>
                  <w:r w:rsidR="00246E8A">
                    <w:t>202</w:t>
                  </w:r>
                  <w:r w:rsidR="00332AB0">
                    <w:t>6</w:t>
                  </w:r>
                </w:p>
              </w:tc>
            </w:tr>
            <w:tr w:rsidR="00223D4D" w14:paraId="005800BE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CCC290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88BD89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000B8B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C7974F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473E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E0878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BCB2BF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21F54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0A615893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1F4E7870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206F2F70" w14:textId="3431DE09" w:rsidR="00307280" w:rsidRDefault="00332AB0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47BB1DA" w14:textId="781FDBBA" w:rsidR="00307280" w:rsidRDefault="00332AB0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62F40C" w14:textId="793D7450" w:rsidR="00307280" w:rsidRDefault="00332AB0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7397A3B" w14:textId="45A42A1B" w:rsidR="00307280" w:rsidRDefault="00332AB0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312E54D" w14:textId="45F03030" w:rsidR="00307280" w:rsidRDefault="00332AB0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6F399D5" w14:textId="7ADE63BE" w:rsidR="00307280" w:rsidRDefault="00332AB0" w:rsidP="00307280">
                        <w:r>
                          <w:t>6</w:t>
                        </w:r>
                      </w:p>
                    </w:tc>
                  </w:tr>
                  <w:tr w:rsidR="00307280" w14:paraId="26E00218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538FAADC" w14:textId="24B85F70" w:rsidR="00307280" w:rsidRDefault="00332AB0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9AA13F" w14:textId="2D862CD9" w:rsidR="00307280" w:rsidRDefault="00332AB0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C28DA3C" w14:textId="54DDC783" w:rsidR="00307280" w:rsidRDefault="00332AB0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648FC4C" w14:textId="11DD905C" w:rsidR="00307280" w:rsidRDefault="00332AB0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03DAE8" w14:textId="0A7B5C20" w:rsidR="00307280" w:rsidRDefault="00332AB0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F1D451" w14:textId="2E7BDD49" w:rsidR="00307280" w:rsidRDefault="00332AB0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F6AFFB1" w14:textId="251363F5" w:rsidR="00307280" w:rsidRDefault="00332AB0" w:rsidP="00307280">
                        <w:r>
                          <w:t>13</w:t>
                        </w:r>
                      </w:p>
                    </w:tc>
                  </w:tr>
                  <w:tr w:rsidR="00307280" w14:paraId="38AF39B1" w14:textId="77777777" w:rsidTr="00577F5A">
                    <w:tc>
                      <w:tcPr>
                        <w:tcW w:w="448" w:type="dxa"/>
                        <w:vAlign w:val="bottom"/>
                      </w:tcPr>
                      <w:p w14:paraId="7ABD0F8F" w14:textId="0F5C5FB3" w:rsidR="00307280" w:rsidRDefault="00332AB0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20ACDAC" w14:textId="2683FDCE" w:rsidR="00307280" w:rsidRDefault="00332AB0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81088A" w14:textId="6E4DD9A3" w:rsidR="00307280" w:rsidRDefault="00332AB0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83173CA" w14:textId="3C8C8B85" w:rsidR="00307280" w:rsidRDefault="00332AB0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C340E89" w14:textId="336E7A60" w:rsidR="00307280" w:rsidRDefault="00332AB0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41E64E1" w14:textId="37759AD9" w:rsidR="00307280" w:rsidRDefault="00332AB0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D10CDAC" w14:textId="1F5FCD5A" w:rsidR="00307280" w:rsidRDefault="00332AB0" w:rsidP="00307280">
                        <w:r>
                          <w:t>20</w:t>
                        </w:r>
                      </w:p>
                    </w:tc>
                  </w:tr>
                  <w:tr w:rsidR="00307280" w14:paraId="14362F36" w14:textId="77777777" w:rsidTr="004F6DF6">
                    <w:tc>
                      <w:tcPr>
                        <w:tcW w:w="448" w:type="dxa"/>
                        <w:vAlign w:val="bottom"/>
                      </w:tcPr>
                      <w:p w14:paraId="35451F08" w14:textId="56622477" w:rsidR="00307280" w:rsidRDefault="00332AB0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C446AE" w14:textId="3262F321" w:rsidR="00307280" w:rsidRDefault="00332AB0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FD853B4" w14:textId="29D423D3" w:rsidR="00307280" w:rsidRDefault="00332AB0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9102012" w14:textId="34A46625" w:rsidR="00307280" w:rsidRDefault="00332AB0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AAB19CB" w14:textId="32139212" w:rsidR="00307280" w:rsidRDefault="00332AB0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  <w:vAlign w:val="bottom"/>
                      </w:tcPr>
                      <w:p w14:paraId="410976FC" w14:textId="36926F55" w:rsidR="00307280" w:rsidRDefault="00332AB0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3266D27" w14:textId="756653BE" w:rsidR="00307280" w:rsidRDefault="00332AB0" w:rsidP="00307280">
                        <w:r>
                          <w:t>27</w:t>
                        </w:r>
                      </w:p>
                    </w:tc>
                  </w:tr>
                  <w:tr w:rsidR="00307280" w14:paraId="6A84CAA6" w14:textId="77777777" w:rsidTr="00246E8A">
                    <w:tc>
                      <w:tcPr>
                        <w:tcW w:w="448" w:type="dxa"/>
                        <w:vAlign w:val="bottom"/>
                      </w:tcPr>
                      <w:p w14:paraId="7DBDED60" w14:textId="0EF3BA37" w:rsidR="00307280" w:rsidRDefault="00332AB0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A487601" w14:textId="3C06CD79" w:rsidR="00307280" w:rsidRDefault="00332AB0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8E40790" w14:textId="493D86D7" w:rsidR="00307280" w:rsidRDefault="00332AB0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F02FB3F" w14:textId="586ABFB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06D9B38" w14:textId="1249D8FA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67E88C95" w14:textId="3615AE36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F6616C7" w14:textId="78C91AB7" w:rsidR="00307280" w:rsidRDefault="00307280" w:rsidP="00307280"/>
                    </w:tc>
                  </w:tr>
                  <w:tr w:rsidR="00307280" w14:paraId="7CE40701" w14:textId="77777777" w:rsidTr="00A70674">
                    <w:tc>
                      <w:tcPr>
                        <w:tcW w:w="448" w:type="dxa"/>
                      </w:tcPr>
                      <w:p w14:paraId="035F33E6" w14:textId="5612DB29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656C01D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915164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90400C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99D9BB1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5E6ABC40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3FC4D31E" w14:textId="77777777" w:rsidR="00307280" w:rsidRDefault="00307280" w:rsidP="00307280"/>
                    </w:tc>
                  </w:tr>
                </w:tbl>
                <w:p w14:paraId="52ED9AC9" w14:textId="77777777" w:rsidR="00223D4D" w:rsidRDefault="00223D4D" w:rsidP="00223D4D"/>
              </w:tc>
            </w:tr>
          </w:tbl>
          <w:p w14:paraId="4B2125D5" w14:textId="77777777" w:rsidR="00223D4D" w:rsidRDefault="00223D4D" w:rsidP="00223D4D"/>
        </w:tc>
        <w:tc>
          <w:tcPr>
            <w:tcW w:w="579" w:type="dxa"/>
          </w:tcPr>
          <w:p w14:paraId="53DD69C9" w14:textId="254F57FD" w:rsidR="00223D4D" w:rsidRDefault="00223D4D" w:rsidP="00223D4D"/>
          <w:p w14:paraId="51B527AF" w14:textId="54B94DE8" w:rsidR="004F6DF6" w:rsidRDefault="004F6DF6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2B71F39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DC03B7E" w14:textId="5B2CFA3A" w:rsidR="00223D4D" w:rsidRDefault="00223D4D" w:rsidP="00223D4D">
                  <w:pPr>
                    <w:spacing w:before="48" w:after="48"/>
                  </w:pPr>
                  <w:r>
                    <w:t>Ju</w:t>
                  </w:r>
                  <w:r w:rsidR="006E7372">
                    <w:t>l</w:t>
                  </w:r>
                  <w:r>
                    <w:t xml:space="preserve"> </w:t>
                  </w:r>
                  <w:r w:rsidR="00246E8A">
                    <w:t>202</w:t>
                  </w:r>
                  <w:r w:rsidR="00332AB0">
                    <w:t>6</w:t>
                  </w:r>
                </w:p>
              </w:tc>
            </w:tr>
            <w:tr w:rsidR="00223D4D" w14:paraId="6ED5D9B8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BA077C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635AE5E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6F0BC3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2319D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A363C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7FA92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94AA1A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4E730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8F80AFD" w14:textId="77777777" w:rsidTr="004C0696">
                    <w:tc>
                      <w:tcPr>
                        <w:tcW w:w="448" w:type="dxa"/>
                        <w:vAlign w:val="bottom"/>
                      </w:tcPr>
                      <w:p w14:paraId="661F5CF6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C3E4380" w14:textId="67885869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5BB0622F" w14:textId="74B4B013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8B3995E" w14:textId="1E954810" w:rsidR="00307280" w:rsidRDefault="00332AB0" w:rsidP="003072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D0F5B07" w14:textId="2081D038" w:rsidR="00307280" w:rsidRDefault="00332AB0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0000"/>
                        <w:vAlign w:val="bottom"/>
                      </w:tcPr>
                      <w:p w14:paraId="1123F802" w14:textId="21400381" w:rsidR="00307280" w:rsidRPr="004C0696" w:rsidRDefault="00332AB0" w:rsidP="00307280">
                        <w:pPr>
                          <w:rPr>
                            <w:color w:val="auto"/>
                          </w:rPr>
                        </w:pPr>
                        <w:r w:rsidRPr="004C0696"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BEE1DC0" w14:textId="5431DE13" w:rsidR="00307280" w:rsidRDefault="00332AB0" w:rsidP="00307280">
                        <w:r>
                          <w:t>4</w:t>
                        </w:r>
                      </w:p>
                    </w:tc>
                  </w:tr>
                  <w:tr w:rsidR="00307280" w14:paraId="10CA96A4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0ECA8D9D" w14:textId="53B7D2CA" w:rsidR="00307280" w:rsidRDefault="00332AB0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BA783A0" w14:textId="7E6CF03F" w:rsidR="00307280" w:rsidRDefault="00332AB0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713E75" w14:textId="09ACCA8C" w:rsidR="00307280" w:rsidRDefault="00332AB0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775E438" w14:textId="59240050" w:rsidR="00307280" w:rsidRDefault="00332AB0" w:rsidP="003072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0C130C2" w14:textId="379E66AA" w:rsidR="00307280" w:rsidRDefault="00332AB0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E78320F" w14:textId="77E3EC5A" w:rsidR="00307280" w:rsidRDefault="00332AB0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4252A0A" w14:textId="60E04927" w:rsidR="00307280" w:rsidRDefault="00332AB0" w:rsidP="00307280">
                        <w:r>
                          <w:t>11</w:t>
                        </w:r>
                      </w:p>
                    </w:tc>
                  </w:tr>
                  <w:tr w:rsidR="00307280" w14:paraId="2580DF04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4701DAF8" w14:textId="37798301" w:rsidR="00307280" w:rsidRDefault="00332AB0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D3A45EE" w14:textId="5BCBAD62" w:rsidR="00307280" w:rsidRDefault="00332AB0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F9997EC" w14:textId="31DACF00" w:rsidR="00307280" w:rsidRDefault="00332AB0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266181F" w14:textId="5A7C9B94" w:rsidR="00307280" w:rsidRDefault="00332AB0" w:rsidP="003072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1B81982" w14:textId="0CEDDB1B" w:rsidR="00307280" w:rsidRDefault="00332AB0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B74533" w14:textId="5B2550AF" w:rsidR="00307280" w:rsidRDefault="00332AB0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E69F7A" w14:textId="7891F57B" w:rsidR="00307280" w:rsidRDefault="00332AB0" w:rsidP="00307280">
                        <w:r>
                          <w:t>18</w:t>
                        </w:r>
                      </w:p>
                    </w:tc>
                  </w:tr>
                  <w:tr w:rsidR="00307280" w14:paraId="4A9BFB08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5BF8722B" w14:textId="2CC409EE" w:rsidR="00307280" w:rsidRDefault="00332AB0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540D407" w14:textId="36F35E6C" w:rsidR="00307280" w:rsidRDefault="00332AB0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3130CC7" w14:textId="7019CC33" w:rsidR="00307280" w:rsidRDefault="00332AB0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CDDE7EB" w14:textId="0AF355A0" w:rsidR="00307280" w:rsidRDefault="00332AB0" w:rsidP="00307280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816C9A3" w14:textId="23FF5411" w:rsidR="00307280" w:rsidRDefault="00332AB0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D424393" w14:textId="60C0805E" w:rsidR="00307280" w:rsidRDefault="00332AB0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227595C" w14:textId="3B4C0248" w:rsidR="00307280" w:rsidRDefault="00332AB0" w:rsidP="00307280">
                        <w:r>
                          <w:t>25</w:t>
                        </w:r>
                      </w:p>
                    </w:tc>
                  </w:tr>
                  <w:tr w:rsidR="00307280" w14:paraId="6552A514" w14:textId="77777777" w:rsidTr="00B158F4">
                    <w:tc>
                      <w:tcPr>
                        <w:tcW w:w="448" w:type="dxa"/>
                        <w:vAlign w:val="bottom"/>
                      </w:tcPr>
                      <w:p w14:paraId="5CFA4F3A" w14:textId="6CBBE1DC" w:rsidR="00307280" w:rsidRDefault="00332AB0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9BE3E70" w14:textId="420F9D19" w:rsidR="00307280" w:rsidRDefault="00332AB0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26E0469" w14:textId="3FD1498A" w:rsidR="00307280" w:rsidRDefault="00332AB0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AC130D" w14:textId="7A92F585" w:rsidR="00307280" w:rsidRDefault="00332AB0" w:rsidP="003072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163AA92" w14:textId="5FAED593" w:rsidR="00307280" w:rsidRDefault="00332AB0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937C81" w14:textId="45883559" w:rsidR="00307280" w:rsidRDefault="00332AB0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01C360E" w14:textId="77777777" w:rsidR="00307280" w:rsidRDefault="00307280" w:rsidP="00307280"/>
                    </w:tc>
                  </w:tr>
                  <w:tr w:rsidR="00307280" w14:paraId="06E33077" w14:textId="77777777" w:rsidTr="00A70674">
                    <w:tc>
                      <w:tcPr>
                        <w:tcW w:w="448" w:type="dxa"/>
                      </w:tcPr>
                      <w:p w14:paraId="2E93E2FB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A77948A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588A7EC6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542E498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0EC75A1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0D912D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72B4385D" w14:textId="77777777" w:rsidR="00307280" w:rsidRDefault="00307280" w:rsidP="00307280"/>
                    </w:tc>
                  </w:tr>
                </w:tbl>
                <w:p w14:paraId="54C6EF44" w14:textId="77777777" w:rsidR="00223D4D" w:rsidRDefault="00223D4D" w:rsidP="00223D4D"/>
              </w:tc>
            </w:tr>
          </w:tbl>
          <w:p w14:paraId="1D0E55C4" w14:textId="77777777" w:rsidR="00223D4D" w:rsidRDefault="00223D4D" w:rsidP="00223D4D"/>
        </w:tc>
        <w:tc>
          <w:tcPr>
            <w:tcW w:w="579" w:type="dxa"/>
          </w:tcPr>
          <w:p w14:paraId="49FD05A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42C9C40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ACF0CD9" w14:textId="055F8115" w:rsidR="00223D4D" w:rsidRDefault="006E7372" w:rsidP="00223D4D">
                  <w:pPr>
                    <w:spacing w:before="48" w:after="48"/>
                  </w:pPr>
                  <w:r>
                    <w:t>Aug</w:t>
                  </w:r>
                  <w:r w:rsidR="00223D4D">
                    <w:t xml:space="preserve"> </w:t>
                  </w:r>
                  <w:r w:rsidR="00246E8A">
                    <w:t>202</w:t>
                  </w:r>
                  <w:r w:rsidR="00332AB0">
                    <w:t>6</w:t>
                  </w:r>
                </w:p>
              </w:tc>
            </w:tr>
            <w:tr w:rsidR="00223D4D" w14:paraId="5BB3C31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A8B1B9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E731EA9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6C2A50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A00EB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61392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DB641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9C948A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FB2A1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307280" w14:paraId="694C3E5F" w14:textId="77777777" w:rsidTr="00CD0CF3">
                    <w:tc>
                      <w:tcPr>
                        <w:tcW w:w="448" w:type="dxa"/>
                        <w:vAlign w:val="bottom"/>
                      </w:tcPr>
                      <w:p w14:paraId="75AE11CC" w14:textId="77777777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1EDA3D0" w14:textId="53DD7FC8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04B24133" w14:textId="737BECBA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57C04D0" w14:textId="743589F0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41D17DBF" w14:textId="44F9AB75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1CD1EE97" w14:textId="3933774E" w:rsidR="00307280" w:rsidRDefault="00307280" w:rsidP="00307280"/>
                    </w:tc>
                    <w:tc>
                      <w:tcPr>
                        <w:tcW w:w="448" w:type="dxa"/>
                        <w:vAlign w:val="bottom"/>
                      </w:tcPr>
                      <w:p w14:paraId="3CBAE767" w14:textId="458FA59E" w:rsidR="00307280" w:rsidRDefault="00332AB0" w:rsidP="00307280">
                        <w:r>
                          <w:t>1</w:t>
                        </w:r>
                      </w:p>
                    </w:tc>
                  </w:tr>
                  <w:tr w:rsidR="00307280" w14:paraId="74FE80A3" w14:textId="77777777" w:rsidTr="00CD0CF3">
                    <w:tc>
                      <w:tcPr>
                        <w:tcW w:w="448" w:type="dxa"/>
                        <w:vAlign w:val="bottom"/>
                      </w:tcPr>
                      <w:p w14:paraId="2D01A831" w14:textId="2B3A9419" w:rsidR="00307280" w:rsidRDefault="00332AB0" w:rsidP="003072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39E25EF" w14:textId="00CD9525" w:rsidR="00307280" w:rsidRDefault="00332AB0" w:rsidP="003072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221C43" w14:textId="3B891F5C" w:rsidR="00307280" w:rsidRDefault="00332AB0" w:rsidP="003072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18A31966" w14:textId="01B0BEF7" w:rsidR="00307280" w:rsidRDefault="00332AB0" w:rsidP="003072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412167A" w14:textId="7198520F" w:rsidR="00307280" w:rsidRDefault="00332AB0" w:rsidP="003072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4F5178C" w14:textId="06C7566F" w:rsidR="00307280" w:rsidRDefault="00332AB0" w:rsidP="00307280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9950570" w14:textId="78941892" w:rsidR="00307280" w:rsidRDefault="00332AB0" w:rsidP="00307280">
                        <w:r>
                          <w:t>8</w:t>
                        </w:r>
                      </w:p>
                    </w:tc>
                  </w:tr>
                  <w:tr w:rsidR="00307280" w14:paraId="59102B1A" w14:textId="77777777" w:rsidTr="00A35C47">
                    <w:tc>
                      <w:tcPr>
                        <w:tcW w:w="448" w:type="dxa"/>
                        <w:vAlign w:val="bottom"/>
                      </w:tcPr>
                      <w:p w14:paraId="6299DD15" w14:textId="0BB9CD35" w:rsidR="00307280" w:rsidRDefault="00332AB0" w:rsidP="003072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43C34FD0" w14:textId="057EF4E5" w:rsidR="00307280" w:rsidRDefault="00332AB0" w:rsidP="003072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6D9A898" w14:textId="2ED90A89" w:rsidR="00307280" w:rsidRDefault="00332AB0" w:rsidP="003072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259460" w14:textId="1128C2C7" w:rsidR="00307280" w:rsidRDefault="00332AB0" w:rsidP="003072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7BA19D0" w14:textId="1668489C" w:rsidR="00307280" w:rsidRDefault="00332AB0" w:rsidP="003072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197D32D5" w14:textId="2526A4FB" w:rsidR="00307280" w:rsidRDefault="00332AB0" w:rsidP="00307280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  <w:vAlign w:val="bottom"/>
                      </w:tcPr>
                      <w:p w14:paraId="7313C8ED" w14:textId="529ECEDB" w:rsidR="00307280" w:rsidRDefault="00332AB0" w:rsidP="00307280">
                        <w:r>
                          <w:t>15</w:t>
                        </w:r>
                      </w:p>
                    </w:tc>
                  </w:tr>
                  <w:tr w:rsidR="00307280" w14:paraId="159DE916" w14:textId="77777777" w:rsidTr="00CD0CF3">
                    <w:tc>
                      <w:tcPr>
                        <w:tcW w:w="448" w:type="dxa"/>
                        <w:vAlign w:val="bottom"/>
                      </w:tcPr>
                      <w:p w14:paraId="5C5259CA" w14:textId="77E88C54" w:rsidR="00307280" w:rsidRDefault="00332AB0" w:rsidP="003072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E4B6FF3" w14:textId="38FC5BF4" w:rsidR="00307280" w:rsidRDefault="00332AB0" w:rsidP="003072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0F12A7C1" w14:textId="4BAA5027" w:rsidR="00307280" w:rsidRDefault="00332AB0" w:rsidP="003072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9BA4EDC" w14:textId="33143AFF" w:rsidR="00307280" w:rsidRDefault="00332AB0" w:rsidP="003072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B702D28" w14:textId="45842E59" w:rsidR="00307280" w:rsidRDefault="00332AB0" w:rsidP="003072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79812C32" w14:textId="11FBE0E5" w:rsidR="00307280" w:rsidRDefault="00332AB0" w:rsidP="00307280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6B89841B" w14:textId="213705DE" w:rsidR="00307280" w:rsidRDefault="00332AB0" w:rsidP="00307280">
                        <w:r>
                          <w:t>22</w:t>
                        </w:r>
                      </w:p>
                    </w:tc>
                  </w:tr>
                  <w:tr w:rsidR="00307280" w14:paraId="607B4D19" w14:textId="77777777" w:rsidTr="00CD0CF3">
                    <w:tc>
                      <w:tcPr>
                        <w:tcW w:w="448" w:type="dxa"/>
                        <w:vAlign w:val="bottom"/>
                      </w:tcPr>
                      <w:p w14:paraId="6603AC69" w14:textId="429678A4" w:rsidR="00307280" w:rsidRDefault="00332AB0" w:rsidP="00307280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5FA138F" w14:textId="03B077F7" w:rsidR="00307280" w:rsidRDefault="00332AB0" w:rsidP="00307280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55CD1F80" w14:textId="02ADAF9D" w:rsidR="00307280" w:rsidRDefault="00332AB0" w:rsidP="00307280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93E6770" w14:textId="41809050" w:rsidR="00307280" w:rsidRDefault="00332AB0" w:rsidP="003072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A1309C8" w14:textId="6C738F7E" w:rsidR="00307280" w:rsidRDefault="00332AB0" w:rsidP="003072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376B0C2F" w14:textId="55597C28" w:rsidR="00307280" w:rsidRDefault="00332AB0" w:rsidP="00307280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vAlign w:val="bottom"/>
                      </w:tcPr>
                      <w:p w14:paraId="20BF2857" w14:textId="58D9D3C1" w:rsidR="00307280" w:rsidRDefault="00332AB0" w:rsidP="00307280">
                        <w:r>
                          <w:t>29</w:t>
                        </w:r>
                      </w:p>
                    </w:tc>
                  </w:tr>
                  <w:tr w:rsidR="00307280" w14:paraId="5BFBFAFF" w14:textId="77777777" w:rsidTr="00A70674">
                    <w:tc>
                      <w:tcPr>
                        <w:tcW w:w="448" w:type="dxa"/>
                      </w:tcPr>
                      <w:p w14:paraId="75499A76" w14:textId="2FD96240" w:rsidR="00307280" w:rsidRDefault="00332AB0" w:rsidP="003072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B78DAA" w14:textId="722AF85D" w:rsidR="00307280" w:rsidRDefault="00332AB0" w:rsidP="003072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C282B5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681D2C5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423A4C6F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519327D3" w14:textId="77777777" w:rsidR="00307280" w:rsidRDefault="00307280" w:rsidP="00307280"/>
                    </w:tc>
                    <w:tc>
                      <w:tcPr>
                        <w:tcW w:w="448" w:type="dxa"/>
                      </w:tcPr>
                      <w:p w14:paraId="156B99E7" w14:textId="77777777" w:rsidR="00307280" w:rsidRDefault="00307280" w:rsidP="00307280"/>
                    </w:tc>
                  </w:tr>
                </w:tbl>
                <w:p w14:paraId="6CD8FECC" w14:textId="77777777" w:rsidR="00223D4D" w:rsidRDefault="00223D4D" w:rsidP="00223D4D"/>
              </w:tc>
            </w:tr>
          </w:tbl>
          <w:p w14:paraId="1A50CB56" w14:textId="77777777" w:rsidR="00223D4D" w:rsidRDefault="00223D4D" w:rsidP="00223D4D"/>
        </w:tc>
      </w:tr>
    </w:tbl>
    <w:p w14:paraId="06424BC9" w14:textId="53CC23FB" w:rsidR="00A70674" w:rsidRPr="00A35C47" w:rsidRDefault="00E118A4" w:rsidP="00A35C47">
      <w:pPr>
        <w:pStyle w:val="Heading1"/>
        <w:jc w:val="center"/>
        <w:rPr>
          <w:sz w:val="48"/>
          <w:szCs w:val="48"/>
        </w:rPr>
      </w:pPr>
      <w:r w:rsidRPr="00A35C47">
        <w:rPr>
          <w:sz w:val="48"/>
          <w:szCs w:val="48"/>
        </w:rPr>
        <w:t xml:space="preserve">Important </w:t>
      </w:r>
      <w:r w:rsidR="00A35C47" w:rsidRPr="00A35C47">
        <w:rPr>
          <w:sz w:val="48"/>
          <w:szCs w:val="48"/>
        </w:rPr>
        <w:t>D</w:t>
      </w:r>
      <w:r w:rsidRPr="00A35C47">
        <w:rPr>
          <w:sz w:val="48"/>
          <w:szCs w:val="48"/>
        </w:rPr>
        <w:t>ates</w:t>
      </w:r>
    </w:p>
    <w:tbl>
      <w:tblPr>
        <w:tblStyle w:val="TableGrid"/>
        <w:tblW w:w="8091" w:type="dxa"/>
        <w:jc w:val="center"/>
        <w:tblLook w:val="04A0" w:firstRow="1" w:lastRow="0" w:firstColumn="1" w:lastColumn="0" w:noHBand="0" w:noVBand="1"/>
      </w:tblPr>
      <w:tblGrid>
        <w:gridCol w:w="2697"/>
        <w:gridCol w:w="2697"/>
        <w:gridCol w:w="2697"/>
      </w:tblGrid>
      <w:tr w:rsidR="00A35C47" w14:paraId="7B715194" w14:textId="77777777" w:rsidTr="00A35C47">
        <w:trPr>
          <w:jc w:val="center"/>
        </w:trPr>
        <w:tc>
          <w:tcPr>
            <w:tcW w:w="2697" w:type="dxa"/>
          </w:tcPr>
          <w:p w14:paraId="4752043E" w14:textId="1822F09A" w:rsidR="00A35C47" w:rsidRDefault="00A35C47" w:rsidP="00A35C47">
            <w:pPr>
              <w:pStyle w:val="Heading1"/>
            </w:pPr>
            <w:r>
              <w:t>9/3/2025: School Reopens</w:t>
            </w:r>
          </w:p>
        </w:tc>
        <w:tc>
          <w:tcPr>
            <w:tcW w:w="2697" w:type="dxa"/>
          </w:tcPr>
          <w:p w14:paraId="0B2EEE60" w14:textId="535CB924" w:rsidR="00A35C47" w:rsidRDefault="00A35C47" w:rsidP="00A35C47">
            <w:pPr>
              <w:pStyle w:val="Heading1"/>
            </w:pPr>
            <w:r>
              <w:t>11/26/2025: 11:30 Dismissal</w:t>
            </w:r>
          </w:p>
        </w:tc>
        <w:tc>
          <w:tcPr>
            <w:tcW w:w="2697" w:type="dxa"/>
          </w:tcPr>
          <w:p w14:paraId="227B9B30" w14:textId="794F9C1B" w:rsidR="00A35C47" w:rsidRDefault="00A35C47" w:rsidP="00A35C47">
            <w:pPr>
              <w:pStyle w:val="Heading1"/>
            </w:pPr>
            <w:r>
              <w:t>2/16-2/17: School Closed</w:t>
            </w:r>
          </w:p>
        </w:tc>
      </w:tr>
      <w:tr w:rsidR="00A35C47" w14:paraId="344C984F" w14:textId="77777777" w:rsidTr="00A35C47">
        <w:trPr>
          <w:jc w:val="center"/>
        </w:trPr>
        <w:tc>
          <w:tcPr>
            <w:tcW w:w="2697" w:type="dxa"/>
          </w:tcPr>
          <w:p w14:paraId="433600B3" w14:textId="0F74EF7B" w:rsidR="00A35C47" w:rsidRDefault="00A35C47" w:rsidP="00A35C47">
            <w:pPr>
              <w:pStyle w:val="Heading1"/>
            </w:pPr>
            <w:r>
              <w:t>9/23-9/24: School Closed</w:t>
            </w:r>
          </w:p>
        </w:tc>
        <w:tc>
          <w:tcPr>
            <w:tcW w:w="2697" w:type="dxa"/>
          </w:tcPr>
          <w:p w14:paraId="45538D1B" w14:textId="2B5FB0F3" w:rsidR="00A35C47" w:rsidRDefault="00A35C47" w:rsidP="00A35C47">
            <w:pPr>
              <w:pStyle w:val="Heading1"/>
            </w:pPr>
            <w:r>
              <w:t>11/27-11/28: School Closed</w:t>
            </w:r>
          </w:p>
        </w:tc>
        <w:tc>
          <w:tcPr>
            <w:tcW w:w="2697" w:type="dxa"/>
          </w:tcPr>
          <w:p w14:paraId="315925D8" w14:textId="16FE76BB" w:rsidR="00A35C47" w:rsidRDefault="00A35C47" w:rsidP="00A35C47">
            <w:pPr>
              <w:pStyle w:val="Heading1"/>
            </w:pPr>
            <w:r>
              <w:t>3/20: School Closed</w:t>
            </w:r>
          </w:p>
        </w:tc>
      </w:tr>
      <w:tr w:rsidR="00A35C47" w14:paraId="6A0C1B32" w14:textId="77777777" w:rsidTr="00A35C47">
        <w:trPr>
          <w:jc w:val="center"/>
        </w:trPr>
        <w:tc>
          <w:tcPr>
            <w:tcW w:w="2697" w:type="dxa"/>
          </w:tcPr>
          <w:p w14:paraId="7F8B520F" w14:textId="1414099E" w:rsidR="00A35C47" w:rsidRDefault="00A35C47" w:rsidP="00A35C47">
            <w:pPr>
              <w:pStyle w:val="Heading1"/>
            </w:pPr>
            <w:r>
              <w:t>10/2/25: School Closed</w:t>
            </w:r>
          </w:p>
        </w:tc>
        <w:tc>
          <w:tcPr>
            <w:tcW w:w="2697" w:type="dxa"/>
          </w:tcPr>
          <w:p w14:paraId="797BE1A4" w14:textId="1114140D" w:rsidR="00A35C47" w:rsidRDefault="00A35C47" w:rsidP="00A35C47">
            <w:pPr>
              <w:pStyle w:val="Heading1"/>
            </w:pPr>
            <w:r>
              <w:t>12/19: Winter Concert</w:t>
            </w:r>
          </w:p>
        </w:tc>
        <w:tc>
          <w:tcPr>
            <w:tcW w:w="2697" w:type="dxa"/>
          </w:tcPr>
          <w:p w14:paraId="208C53B4" w14:textId="116B1EC8" w:rsidR="00A35C47" w:rsidRDefault="00A35C47" w:rsidP="00A35C47">
            <w:pPr>
              <w:pStyle w:val="Heading1"/>
            </w:pPr>
            <w:r>
              <w:t>3/30-4/6: School Closed</w:t>
            </w:r>
          </w:p>
        </w:tc>
      </w:tr>
      <w:tr w:rsidR="00A35C47" w14:paraId="6AE185AF" w14:textId="77777777" w:rsidTr="00A35C47">
        <w:trPr>
          <w:jc w:val="center"/>
        </w:trPr>
        <w:tc>
          <w:tcPr>
            <w:tcW w:w="2697" w:type="dxa"/>
          </w:tcPr>
          <w:p w14:paraId="5FA9AC6A" w14:textId="5FC1B442" w:rsidR="00A35C47" w:rsidRDefault="00A35C47" w:rsidP="00A35C47">
            <w:pPr>
              <w:pStyle w:val="Heading1"/>
            </w:pPr>
            <w:r>
              <w:t>10/13/25: School Closed</w:t>
            </w:r>
          </w:p>
        </w:tc>
        <w:tc>
          <w:tcPr>
            <w:tcW w:w="2697" w:type="dxa"/>
          </w:tcPr>
          <w:p w14:paraId="6D7C29D9" w14:textId="5A1170AA" w:rsidR="00A35C47" w:rsidRDefault="00A35C47" w:rsidP="00A35C47">
            <w:pPr>
              <w:pStyle w:val="Heading1"/>
            </w:pPr>
            <w:r>
              <w:t>12/23/25: 11:30 Dismissal</w:t>
            </w:r>
          </w:p>
        </w:tc>
        <w:tc>
          <w:tcPr>
            <w:tcW w:w="2697" w:type="dxa"/>
          </w:tcPr>
          <w:p w14:paraId="4F5E5E1F" w14:textId="38E711B6" w:rsidR="00A35C47" w:rsidRDefault="00A35C47" w:rsidP="00A35C47">
            <w:pPr>
              <w:pStyle w:val="Heading1"/>
            </w:pPr>
            <w:r>
              <w:t>5/22 &amp; 5/25: School Closed</w:t>
            </w:r>
          </w:p>
        </w:tc>
      </w:tr>
      <w:tr w:rsidR="00A35C47" w14:paraId="6BBC3843" w14:textId="77777777" w:rsidTr="00A35C47">
        <w:trPr>
          <w:jc w:val="center"/>
        </w:trPr>
        <w:tc>
          <w:tcPr>
            <w:tcW w:w="2697" w:type="dxa"/>
          </w:tcPr>
          <w:p w14:paraId="7046F63B" w14:textId="252D3B38" w:rsidR="00A35C47" w:rsidRDefault="00A35C47" w:rsidP="00A35C47">
            <w:pPr>
              <w:pStyle w:val="Heading1"/>
            </w:pPr>
            <w:r>
              <w:t>10/20/25: School Closed</w:t>
            </w:r>
          </w:p>
        </w:tc>
        <w:tc>
          <w:tcPr>
            <w:tcW w:w="2697" w:type="dxa"/>
          </w:tcPr>
          <w:p w14:paraId="68D27B1D" w14:textId="7A4A5C92" w:rsidR="00A35C47" w:rsidRDefault="00A35C47" w:rsidP="00A35C47">
            <w:pPr>
              <w:pStyle w:val="Heading1"/>
            </w:pPr>
            <w:r>
              <w:t>12/24-1/2: School Closed</w:t>
            </w:r>
          </w:p>
        </w:tc>
        <w:tc>
          <w:tcPr>
            <w:tcW w:w="2697" w:type="dxa"/>
          </w:tcPr>
          <w:p w14:paraId="6DCA0124" w14:textId="31B864BC" w:rsidR="00A35C47" w:rsidRDefault="00A35C47" w:rsidP="00A35C47">
            <w:pPr>
              <w:pStyle w:val="Heading1"/>
            </w:pPr>
            <w:r>
              <w:t>6/26: Last Day of School</w:t>
            </w:r>
          </w:p>
        </w:tc>
      </w:tr>
      <w:tr w:rsidR="00A35C47" w14:paraId="698F7FC6" w14:textId="77777777" w:rsidTr="00A35C47">
        <w:trPr>
          <w:jc w:val="center"/>
        </w:trPr>
        <w:tc>
          <w:tcPr>
            <w:tcW w:w="2697" w:type="dxa"/>
          </w:tcPr>
          <w:p w14:paraId="41400ED5" w14:textId="7706B4E3" w:rsidR="00A35C47" w:rsidRDefault="00A35C47" w:rsidP="00A35C47">
            <w:pPr>
              <w:pStyle w:val="Heading1"/>
            </w:pPr>
            <w:r>
              <w:t>11/7/2025: School Closed</w:t>
            </w:r>
          </w:p>
        </w:tc>
        <w:tc>
          <w:tcPr>
            <w:tcW w:w="2697" w:type="dxa"/>
          </w:tcPr>
          <w:p w14:paraId="2EC7562E" w14:textId="34CE6EEE" w:rsidR="00A35C47" w:rsidRDefault="00A35C47" w:rsidP="00A35C47">
            <w:pPr>
              <w:pStyle w:val="Heading1"/>
            </w:pPr>
            <w:r>
              <w:t>1/19/26: School Closed</w:t>
            </w:r>
          </w:p>
        </w:tc>
        <w:tc>
          <w:tcPr>
            <w:tcW w:w="2697" w:type="dxa"/>
          </w:tcPr>
          <w:p w14:paraId="3041F5A8" w14:textId="0F22DC33" w:rsidR="00A35C47" w:rsidRDefault="00A35C47" w:rsidP="00A35C47">
            <w:pPr>
              <w:pStyle w:val="Heading1"/>
            </w:pPr>
            <w:r>
              <w:t>Camp 6/26-8/21</w:t>
            </w:r>
            <w:r w:rsidR="004C0696">
              <w:t xml:space="preserve"> </w:t>
            </w:r>
            <w:r w:rsidR="004C0696" w:rsidRPr="004C0696">
              <w:rPr>
                <w:color w:val="auto"/>
                <w:highlight w:val="yellow"/>
              </w:rPr>
              <w:t>Closed 7/3</w:t>
            </w:r>
          </w:p>
        </w:tc>
      </w:tr>
    </w:tbl>
    <w:p w14:paraId="70D36932" w14:textId="67235E98" w:rsidR="00A70674" w:rsidRDefault="00A70674">
      <w:pPr>
        <w:pStyle w:val="Heading1"/>
      </w:pPr>
    </w:p>
    <w:p w14:paraId="7423019D" w14:textId="77777777" w:rsidR="00994F69" w:rsidRDefault="00994F69" w:rsidP="00994F69"/>
    <w:sectPr w:rsidR="00994F69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105B" w14:textId="77777777" w:rsidR="00E22C07" w:rsidRDefault="00E22C07" w:rsidP="00337E14">
      <w:pPr>
        <w:spacing w:after="0"/>
      </w:pPr>
      <w:r>
        <w:separator/>
      </w:r>
    </w:p>
  </w:endnote>
  <w:endnote w:type="continuationSeparator" w:id="0">
    <w:p w14:paraId="6E3D2EFB" w14:textId="77777777" w:rsidR="00E22C07" w:rsidRDefault="00E22C07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A498" w14:textId="77777777" w:rsidR="00E22C07" w:rsidRDefault="00E22C07" w:rsidP="00337E14">
      <w:pPr>
        <w:spacing w:after="0"/>
      </w:pPr>
      <w:r>
        <w:separator/>
      </w:r>
    </w:p>
  </w:footnote>
  <w:footnote w:type="continuationSeparator" w:id="0">
    <w:p w14:paraId="5EE245B4" w14:textId="77777777" w:rsidR="00E22C07" w:rsidRDefault="00E22C07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09B"/>
    <w:rsid w:val="000924C7"/>
    <w:rsid w:val="000A6191"/>
    <w:rsid w:val="000A73DE"/>
    <w:rsid w:val="000C209B"/>
    <w:rsid w:val="000D6EFE"/>
    <w:rsid w:val="00177845"/>
    <w:rsid w:val="00191999"/>
    <w:rsid w:val="00223B9D"/>
    <w:rsid w:val="00223D4D"/>
    <w:rsid w:val="00246BA6"/>
    <w:rsid w:val="00246E8A"/>
    <w:rsid w:val="002542FD"/>
    <w:rsid w:val="00307280"/>
    <w:rsid w:val="00332AB0"/>
    <w:rsid w:val="00337E14"/>
    <w:rsid w:val="003522B7"/>
    <w:rsid w:val="00366921"/>
    <w:rsid w:val="003C14C4"/>
    <w:rsid w:val="003E3B41"/>
    <w:rsid w:val="0044315E"/>
    <w:rsid w:val="00497A46"/>
    <w:rsid w:val="004A6647"/>
    <w:rsid w:val="004A6C50"/>
    <w:rsid w:val="004B430E"/>
    <w:rsid w:val="004C0696"/>
    <w:rsid w:val="004F683C"/>
    <w:rsid w:val="004F6DF6"/>
    <w:rsid w:val="005416FC"/>
    <w:rsid w:val="0058421F"/>
    <w:rsid w:val="005C452C"/>
    <w:rsid w:val="00622951"/>
    <w:rsid w:val="00624148"/>
    <w:rsid w:val="006E7372"/>
    <w:rsid w:val="006F1D3C"/>
    <w:rsid w:val="007476DE"/>
    <w:rsid w:val="007F75C5"/>
    <w:rsid w:val="0081420B"/>
    <w:rsid w:val="008C4FE5"/>
    <w:rsid w:val="009035EA"/>
    <w:rsid w:val="00951F65"/>
    <w:rsid w:val="00994F69"/>
    <w:rsid w:val="00996198"/>
    <w:rsid w:val="009F65F2"/>
    <w:rsid w:val="00A15338"/>
    <w:rsid w:val="00A35C47"/>
    <w:rsid w:val="00A70674"/>
    <w:rsid w:val="00A875D8"/>
    <w:rsid w:val="00B03FCB"/>
    <w:rsid w:val="00B87BA8"/>
    <w:rsid w:val="00BC05C6"/>
    <w:rsid w:val="00BD4C1E"/>
    <w:rsid w:val="00BD5358"/>
    <w:rsid w:val="00C606FF"/>
    <w:rsid w:val="00C74996"/>
    <w:rsid w:val="00CA0765"/>
    <w:rsid w:val="00D000E5"/>
    <w:rsid w:val="00D35DA8"/>
    <w:rsid w:val="00D944C7"/>
    <w:rsid w:val="00D96202"/>
    <w:rsid w:val="00DD5212"/>
    <w:rsid w:val="00E118A4"/>
    <w:rsid w:val="00E22C07"/>
    <w:rsid w:val="00E93DD1"/>
    <w:rsid w:val="00EC16F9"/>
    <w:rsid w:val="00ED2702"/>
    <w:rsid w:val="00FA74E3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50BF6"/>
  <w15:chartTrackingRefBased/>
  <w15:docId w15:val="{0A5F0A70-3079-4D38-8128-760CF346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582A-92EC-41C0-AFC5-E6B42D74E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E547822-A236-4162-8573-8CB565450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34C8F7-1A7E-4AAA-B27D-091DD9B52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F0697-5E8F-4C45-AA05-A4685188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</dc:creator>
  <cp:keywords/>
  <dc:description/>
  <cp:lastModifiedBy>Jessica Dudek</cp:lastModifiedBy>
  <cp:revision>2</cp:revision>
  <cp:lastPrinted>2024-12-10T20:18:00Z</cp:lastPrinted>
  <dcterms:created xsi:type="dcterms:W3CDTF">2025-06-16T18:38:00Z</dcterms:created>
  <dcterms:modified xsi:type="dcterms:W3CDTF">2025-06-16T18:38:00Z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